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89FA" w14:textId="16DED661" w:rsidR="00102CB2" w:rsidRPr="00B03E40" w:rsidRDefault="00102CB2" w:rsidP="00D80B2B">
      <w:pPr>
        <w:tabs>
          <w:tab w:val="left" w:pos="1080"/>
        </w:tabs>
        <w:spacing w:line="276" w:lineRule="auto"/>
        <w:rPr>
          <w:rFonts w:ascii="Times New Roman" w:hAnsi="Times New Roman"/>
          <w:b/>
          <w:color w:val="000000" w:themeColor="text1"/>
          <w:sz w:val="24"/>
          <w:szCs w:val="24"/>
          <w:lang w:val="lt-LT"/>
        </w:rPr>
      </w:pPr>
      <w:r w:rsidRPr="00CD7D7B">
        <w:rPr>
          <w:rFonts w:ascii="Times New Roman" w:hAnsi="Times New Roman"/>
          <w:bCs/>
          <w:noProof/>
          <w:color w:val="000000" w:themeColor="text1"/>
          <w:sz w:val="24"/>
          <w:szCs w:val="24"/>
          <w:lang w:val="en-GB" w:eastAsia="en-GB"/>
        </w:rPr>
        <w:drawing>
          <wp:anchor distT="0" distB="0" distL="114300" distR="114300" simplePos="0" relativeHeight="251659264" behindDoc="1" locked="0" layoutInCell="1" allowOverlap="1" wp14:anchorId="74EE2440" wp14:editId="57DDBB6B">
            <wp:simplePos x="0" y="0"/>
            <wp:positionH relativeFrom="margin">
              <wp:align>center</wp:align>
            </wp:positionH>
            <wp:positionV relativeFrom="margin">
              <wp:align>top</wp:align>
            </wp:positionV>
            <wp:extent cx="541655" cy="646430"/>
            <wp:effectExtent l="0" t="0" r="0" b="1270"/>
            <wp:wrapTight wrapText="bothSides">
              <wp:wrapPolygon edited="0">
                <wp:start x="0" y="0"/>
                <wp:lineTo x="0" y="21006"/>
                <wp:lineTo x="20511" y="21006"/>
                <wp:lineTo x="20511" y="0"/>
                <wp:lineTo x="0" y="0"/>
              </wp:wrapPolygon>
            </wp:wrapTight>
            <wp:docPr id="114"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1655" cy="646430"/>
                    </a:xfrm>
                    <a:prstGeom prst="rect">
                      <a:avLst/>
                    </a:prstGeom>
                  </pic:spPr>
                </pic:pic>
              </a:graphicData>
            </a:graphic>
          </wp:anchor>
        </w:drawing>
      </w:r>
      <w:r w:rsidR="00B03E40">
        <w:rPr>
          <w:rFonts w:ascii="Times New Roman" w:hAnsi="Times New Roman"/>
          <w:bCs/>
          <w:color w:val="000000" w:themeColor="text1"/>
          <w:sz w:val="24"/>
          <w:szCs w:val="24"/>
          <w:lang w:val="lt-LT"/>
        </w:rPr>
        <w:t xml:space="preserve">                                                                               </w:t>
      </w:r>
    </w:p>
    <w:p w14:paraId="63B4BC6A" w14:textId="57A767E3" w:rsidR="00102CB2" w:rsidRPr="00CD7D7B" w:rsidRDefault="00102CB2" w:rsidP="00647323">
      <w:pPr>
        <w:spacing w:line="276" w:lineRule="auto"/>
        <w:jc w:val="center"/>
        <w:rPr>
          <w:rFonts w:ascii="Times New Roman" w:hAnsi="Times New Roman"/>
          <w:b/>
          <w:color w:val="000000" w:themeColor="text1"/>
          <w:sz w:val="24"/>
          <w:szCs w:val="24"/>
          <w:lang w:val="lt-LT"/>
        </w:rPr>
      </w:pPr>
    </w:p>
    <w:p w14:paraId="38BDBB1C" w14:textId="39A4B2F9" w:rsidR="00102CB2" w:rsidRPr="00CD7D7B" w:rsidRDefault="00102CB2" w:rsidP="00647323">
      <w:pPr>
        <w:spacing w:line="276" w:lineRule="auto"/>
        <w:rPr>
          <w:rFonts w:ascii="Times New Roman" w:hAnsi="Times New Roman"/>
          <w:b/>
          <w:color w:val="000000" w:themeColor="text1"/>
          <w:sz w:val="24"/>
          <w:szCs w:val="24"/>
          <w:lang w:val="lt-LT"/>
        </w:rPr>
      </w:pPr>
    </w:p>
    <w:p w14:paraId="1B8CF023" w14:textId="122B76E4" w:rsidR="00102CB2" w:rsidRPr="00CD7D7B" w:rsidRDefault="00B03E40" w:rsidP="00B03E40">
      <w:pPr>
        <w:spacing w:line="276" w:lineRule="auto"/>
        <w:jc w:val="right"/>
        <w:rPr>
          <w:rFonts w:ascii="Times New Roman" w:hAnsi="Times New Roman"/>
          <w:b/>
          <w:color w:val="000000" w:themeColor="text1"/>
          <w:sz w:val="24"/>
          <w:szCs w:val="24"/>
          <w:lang w:val="lt-LT"/>
        </w:rPr>
      </w:pPr>
      <w:r>
        <w:rPr>
          <w:rFonts w:ascii="Times New Roman" w:hAnsi="Times New Roman"/>
          <w:b/>
          <w:color w:val="000000" w:themeColor="text1"/>
          <w:sz w:val="24"/>
          <w:szCs w:val="24"/>
          <w:lang w:val="lt-LT"/>
        </w:rPr>
        <w:t xml:space="preserve">                                                                            </w:t>
      </w:r>
      <w:r>
        <w:rPr>
          <w:rFonts w:ascii="Times New Roman" w:hAnsi="Times New Roman"/>
          <w:b/>
          <w:color w:val="000000" w:themeColor="text1"/>
          <w:sz w:val="24"/>
          <w:szCs w:val="24"/>
          <w:lang w:val="lt-LT"/>
        </w:rPr>
        <w:t>P</w:t>
      </w:r>
      <w:r w:rsidRPr="00B03E40">
        <w:rPr>
          <w:rFonts w:ascii="Times New Roman" w:hAnsi="Times New Roman"/>
          <w:b/>
          <w:color w:val="000000" w:themeColor="text1"/>
          <w:sz w:val="24"/>
          <w:szCs w:val="24"/>
          <w:lang w:val="lt-LT"/>
        </w:rPr>
        <w:t>rojektas</w:t>
      </w:r>
    </w:p>
    <w:p w14:paraId="277262A8" w14:textId="560A798B" w:rsidR="005A4729" w:rsidRPr="00CD7D7B" w:rsidRDefault="003D3EA1" w:rsidP="00647323">
      <w:pPr>
        <w:spacing w:line="276" w:lineRule="auto"/>
        <w:jc w:val="center"/>
        <w:rPr>
          <w:rFonts w:ascii="Times New Roman" w:hAnsi="Times New Roman"/>
          <w:b/>
          <w:color w:val="000000" w:themeColor="text1"/>
          <w:sz w:val="24"/>
          <w:szCs w:val="24"/>
          <w:lang w:val="lt-LT"/>
        </w:rPr>
      </w:pPr>
      <w:r w:rsidRPr="00CD7D7B">
        <w:rPr>
          <w:rFonts w:ascii="Times New Roman" w:hAnsi="Times New Roman"/>
          <w:b/>
          <w:color w:val="000000" w:themeColor="text1"/>
          <w:sz w:val="24"/>
          <w:szCs w:val="24"/>
          <w:lang w:val="lt-LT"/>
        </w:rPr>
        <w:t xml:space="preserve">KAZLŲ RŪDOS </w:t>
      </w:r>
      <w:r w:rsidR="005A4729" w:rsidRPr="00CD7D7B">
        <w:rPr>
          <w:rFonts w:ascii="Times New Roman" w:hAnsi="Times New Roman"/>
          <w:b/>
          <w:color w:val="000000" w:themeColor="text1"/>
          <w:sz w:val="24"/>
          <w:szCs w:val="24"/>
          <w:lang w:val="lt-LT"/>
        </w:rPr>
        <w:t>SAVIVALDYBĖS TARYBA</w:t>
      </w:r>
    </w:p>
    <w:p w14:paraId="6AE5BF6E" w14:textId="77777777" w:rsidR="00C1706A" w:rsidRPr="00CD7D7B" w:rsidRDefault="00C1706A" w:rsidP="00647323">
      <w:pPr>
        <w:tabs>
          <w:tab w:val="left" w:pos="720"/>
        </w:tabs>
        <w:spacing w:line="276" w:lineRule="auto"/>
        <w:jc w:val="center"/>
        <w:rPr>
          <w:rFonts w:ascii="Times New Roman" w:hAnsi="Times New Roman"/>
          <w:b/>
          <w:color w:val="000000" w:themeColor="text1"/>
          <w:sz w:val="24"/>
          <w:szCs w:val="24"/>
          <w:lang w:val="lt-LT"/>
        </w:rPr>
      </w:pPr>
    </w:p>
    <w:p w14:paraId="53D1A1FD" w14:textId="2C404E03" w:rsidR="00DA672B" w:rsidRPr="00CD7D7B" w:rsidRDefault="00DA672B" w:rsidP="00647323">
      <w:pPr>
        <w:tabs>
          <w:tab w:val="left" w:pos="720"/>
        </w:tabs>
        <w:spacing w:line="276" w:lineRule="auto"/>
        <w:jc w:val="center"/>
        <w:rPr>
          <w:rFonts w:ascii="Times New Roman" w:hAnsi="Times New Roman"/>
          <w:b/>
          <w:bCs/>
          <w:color w:val="000000" w:themeColor="text1"/>
          <w:sz w:val="24"/>
          <w:szCs w:val="24"/>
          <w:lang w:val="lt-LT" w:eastAsia="lt-LT"/>
        </w:rPr>
      </w:pPr>
    </w:p>
    <w:p w14:paraId="52045A45" w14:textId="77777777" w:rsidR="00DA672B" w:rsidRPr="00CD7D7B" w:rsidRDefault="00DA672B" w:rsidP="00647323">
      <w:pPr>
        <w:spacing w:line="276" w:lineRule="auto"/>
        <w:jc w:val="center"/>
        <w:rPr>
          <w:rFonts w:ascii="Times New Roman" w:hAnsi="Times New Roman"/>
          <w:b/>
          <w:color w:val="000000" w:themeColor="text1"/>
          <w:sz w:val="24"/>
          <w:szCs w:val="24"/>
          <w:lang w:val="lt-LT" w:eastAsia="lt-LT"/>
        </w:rPr>
      </w:pPr>
      <w:r w:rsidRPr="00CD7D7B">
        <w:rPr>
          <w:rFonts w:ascii="Times New Roman" w:hAnsi="Times New Roman"/>
          <w:b/>
          <w:color w:val="000000" w:themeColor="text1"/>
          <w:sz w:val="24"/>
          <w:szCs w:val="24"/>
          <w:lang w:val="lt-LT" w:eastAsia="lt-LT"/>
        </w:rPr>
        <w:t>SPRENDIMAS</w:t>
      </w:r>
    </w:p>
    <w:p w14:paraId="39FDA088" w14:textId="098D7DDF" w:rsidR="00DA672B" w:rsidRPr="00CD7D7B" w:rsidRDefault="00DA672B" w:rsidP="00B03E40">
      <w:pPr>
        <w:spacing w:line="276" w:lineRule="auto"/>
        <w:ind w:left="-142"/>
        <w:jc w:val="center"/>
        <w:rPr>
          <w:rFonts w:ascii="Times New Roman" w:hAnsi="Times New Roman"/>
          <w:b/>
          <w:caps/>
          <w:color w:val="000000" w:themeColor="text1"/>
          <w:sz w:val="24"/>
          <w:szCs w:val="24"/>
          <w:lang w:val="lt-LT" w:eastAsia="lt-LT"/>
        </w:rPr>
      </w:pPr>
      <w:r w:rsidRPr="00CD7D7B">
        <w:rPr>
          <w:rFonts w:ascii="Times New Roman" w:hAnsi="Times New Roman"/>
          <w:b/>
          <w:caps/>
          <w:color w:val="000000" w:themeColor="text1"/>
          <w:sz w:val="24"/>
          <w:szCs w:val="24"/>
          <w:lang w:val="lt-LT" w:eastAsia="lt-LT"/>
        </w:rPr>
        <w:t xml:space="preserve">dėl </w:t>
      </w:r>
      <w:r w:rsidR="006F38AC" w:rsidRPr="00CD7D7B">
        <w:rPr>
          <w:rFonts w:ascii="Times New Roman" w:hAnsi="Times New Roman"/>
          <w:b/>
          <w:caps/>
          <w:color w:val="000000" w:themeColor="text1"/>
          <w:sz w:val="24"/>
          <w:szCs w:val="24"/>
          <w:lang w:val="lt-LT" w:eastAsia="lt-LT"/>
        </w:rPr>
        <w:t xml:space="preserve">KAZLŲ RŪDOS SAVIVALDYBĖS </w:t>
      </w:r>
      <w:r w:rsidR="00A12CC6" w:rsidRPr="00CD7D7B">
        <w:rPr>
          <w:rFonts w:ascii="Times New Roman" w:hAnsi="Times New Roman"/>
          <w:b/>
          <w:caps/>
          <w:color w:val="000000" w:themeColor="text1"/>
          <w:sz w:val="24"/>
          <w:szCs w:val="24"/>
          <w:lang w:val="lt-LT" w:eastAsia="lt-LT"/>
        </w:rPr>
        <w:t>ADMINISTRACIJOS NUOSTATŲ PATVIRTINIMO</w:t>
      </w:r>
    </w:p>
    <w:p w14:paraId="1EAFC8D1" w14:textId="77777777" w:rsidR="00647323" w:rsidRPr="00CD7D7B" w:rsidRDefault="00647323" w:rsidP="00647323">
      <w:pPr>
        <w:spacing w:line="276" w:lineRule="auto"/>
        <w:jc w:val="center"/>
        <w:rPr>
          <w:rFonts w:ascii="Times New Roman" w:hAnsi="Times New Roman"/>
          <w:b/>
          <w:caps/>
          <w:color w:val="000000" w:themeColor="text1"/>
          <w:sz w:val="24"/>
          <w:szCs w:val="24"/>
          <w:lang w:val="lt-LT" w:eastAsia="lt-LT"/>
        </w:rPr>
      </w:pPr>
    </w:p>
    <w:p w14:paraId="5CCC4CD0" w14:textId="4EA43CB4" w:rsidR="005A4729" w:rsidRPr="00CD7D7B" w:rsidRDefault="00DF546D" w:rsidP="00647323">
      <w:pPr>
        <w:spacing w:line="276" w:lineRule="auto"/>
        <w:jc w:val="center"/>
        <w:rPr>
          <w:rFonts w:ascii="Times New Roman" w:hAnsi="Times New Roman"/>
          <w:sz w:val="24"/>
          <w:szCs w:val="24"/>
          <w:lang w:val="lt-LT"/>
        </w:rPr>
      </w:pPr>
      <w:r w:rsidRPr="00CD7D7B">
        <w:rPr>
          <w:rFonts w:ascii="Times New Roman" w:hAnsi="Times New Roman"/>
          <w:sz w:val="24"/>
          <w:szCs w:val="24"/>
          <w:lang w:val="lt-LT"/>
        </w:rPr>
        <w:t>20</w:t>
      </w:r>
      <w:r w:rsidR="00022F46" w:rsidRPr="00CD7D7B">
        <w:rPr>
          <w:rFonts w:ascii="Times New Roman" w:hAnsi="Times New Roman"/>
          <w:sz w:val="24"/>
          <w:szCs w:val="24"/>
          <w:lang w:val="lt-LT"/>
        </w:rPr>
        <w:t>2</w:t>
      </w:r>
      <w:r w:rsidR="00A76D02" w:rsidRPr="00CD7D7B">
        <w:rPr>
          <w:rFonts w:ascii="Times New Roman" w:hAnsi="Times New Roman"/>
          <w:sz w:val="24"/>
          <w:szCs w:val="24"/>
          <w:lang w:val="lt-LT"/>
        </w:rPr>
        <w:t>3</w:t>
      </w:r>
      <w:r w:rsidRPr="00CD7D7B">
        <w:rPr>
          <w:rFonts w:ascii="Times New Roman" w:hAnsi="Times New Roman"/>
          <w:sz w:val="24"/>
          <w:szCs w:val="24"/>
          <w:lang w:val="lt-LT"/>
        </w:rPr>
        <w:t xml:space="preserve"> m. </w:t>
      </w:r>
      <w:r w:rsidR="006765F5" w:rsidRPr="00CD7D7B">
        <w:rPr>
          <w:rFonts w:ascii="Times New Roman" w:hAnsi="Times New Roman"/>
          <w:sz w:val="24"/>
          <w:szCs w:val="24"/>
          <w:lang w:val="lt-LT"/>
        </w:rPr>
        <w:t xml:space="preserve">rugsėjo  </w:t>
      </w:r>
      <w:r w:rsidR="006B308E" w:rsidRPr="00CD7D7B">
        <w:rPr>
          <w:rFonts w:ascii="Times New Roman" w:hAnsi="Times New Roman"/>
          <w:sz w:val="24"/>
          <w:szCs w:val="24"/>
          <w:lang w:val="lt-LT"/>
        </w:rPr>
        <w:t xml:space="preserve">     </w:t>
      </w:r>
      <w:r w:rsidR="00F426A4" w:rsidRPr="00CD7D7B">
        <w:rPr>
          <w:rFonts w:ascii="Times New Roman" w:hAnsi="Times New Roman"/>
          <w:sz w:val="24"/>
          <w:szCs w:val="24"/>
          <w:lang w:val="lt-LT"/>
        </w:rPr>
        <w:t xml:space="preserve"> </w:t>
      </w:r>
      <w:r w:rsidRPr="00CD7D7B">
        <w:rPr>
          <w:rFonts w:ascii="Times New Roman" w:hAnsi="Times New Roman"/>
          <w:sz w:val="24"/>
          <w:szCs w:val="24"/>
          <w:lang w:val="lt-LT"/>
        </w:rPr>
        <w:t xml:space="preserve">d. </w:t>
      </w:r>
      <w:r w:rsidR="005A4729" w:rsidRPr="00CD7D7B">
        <w:rPr>
          <w:rFonts w:ascii="Times New Roman" w:hAnsi="Times New Roman"/>
          <w:sz w:val="24"/>
          <w:szCs w:val="24"/>
          <w:lang w:val="lt-LT"/>
        </w:rPr>
        <w:t>Nr.</w:t>
      </w:r>
      <w:r w:rsidRPr="00CD7D7B">
        <w:rPr>
          <w:rFonts w:ascii="Times New Roman" w:hAnsi="Times New Roman"/>
          <w:sz w:val="24"/>
          <w:szCs w:val="24"/>
          <w:lang w:val="lt-LT"/>
        </w:rPr>
        <w:t xml:space="preserve"> TS-</w:t>
      </w:r>
    </w:p>
    <w:p w14:paraId="766B9C68" w14:textId="74653CDC" w:rsidR="00B315F2" w:rsidRPr="00CD7D7B" w:rsidRDefault="006D57CD" w:rsidP="00647323">
      <w:pPr>
        <w:spacing w:line="276" w:lineRule="auto"/>
        <w:jc w:val="center"/>
        <w:rPr>
          <w:rFonts w:ascii="Times New Roman" w:hAnsi="Times New Roman"/>
          <w:sz w:val="24"/>
          <w:szCs w:val="24"/>
          <w:lang w:val="lt-LT"/>
        </w:rPr>
      </w:pPr>
      <w:r w:rsidRPr="00CD7D7B">
        <w:rPr>
          <w:rFonts w:ascii="Times New Roman" w:hAnsi="Times New Roman"/>
          <w:sz w:val="24"/>
          <w:szCs w:val="24"/>
          <w:lang w:val="lt-LT"/>
        </w:rPr>
        <w:t>Kazlų Rūda</w:t>
      </w:r>
    </w:p>
    <w:p w14:paraId="378FB129" w14:textId="77777777" w:rsidR="00121E8C" w:rsidRPr="00CD7D7B" w:rsidRDefault="00121E8C" w:rsidP="00D80B2B">
      <w:pPr>
        <w:spacing w:line="276" w:lineRule="auto"/>
        <w:rPr>
          <w:rFonts w:ascii="Times New Roman" w:hAnsi="Times New Roman"/>
          <w:sz w:val="24"/>
          <w:szCs w:val="24"/>
          <w:lang w:val="lt-LT"/>
        </w:rPr>
      </w:pPr>
    </w:p>
    <w:p w14:paraId="175CA5B6" w14:textId="18B03AE4" w:rsidR="00121E8C" w:rsidRPr="00CD7D7B" w:rsidRDefault="00121E8C" w:rsidP="00D80B2B">
      <w:pPr>
        <w:spacing w:line="276" w:lineRule="auto"/>
        <w:ind w:firstLine="810"/>
        <w:jc w:val="both"/>
        <w:rPr>
          <w:sz w:val="24"/>
          <w:szCs w:val="24"/>
          <w:lang w:val="lt-LT"/>
        </w:rPr>
      </w:pPr>
      <w:r w:rsidRPr="00CD7D7B">
        <w:rPr>
          <w:sz w:val="24"/>
          <w:szCs w:val="24"/>
          <w:lang w:val="lt-LT"/>
        </w:rPr>
        <w:t xml:space="preserve">Vadovaudamasi Lietuvos Respublikos vietos savivaldos įstatymo 15 straipsnio 2 dalies 9  punktu, 33 straipsnio 1 dalimi, Lietuvos Respublikos biudžetinių įstaigų įstatymo 4 straipsnio 3  dalies 1 punktu, 6 straipsnio 2 ir 5 dalimis ir Lietuvos Respublikos civilinio kodekso 2.47 straipsnio 1 dalimi </w:t>
      </w:r>
      <w:r w:rsidR="00D80B2B" w:rsidRPr="00CD7D7B">
        <w:rPr>
          <w:sz w:val="24"/>
          <w:szCs w:val="24"/>
          <w:lang w:val="lt-LT"/>
        </w:rPr>
        <w:t xml:space="preserve">Kazlų Rūdos savivaldybės </w:t>
      </w:r>
      <w:r w:rsidRPr="00CD7D7B">
        <w:rPr>
          <w:sz w:val="24"/>
          <w:szCs w:val="24"/>
          <w:lang w:val="lt-LT"/>
        </w:rPr>
        <w:t>taryba n u s p r e n d ž i a:</w:t>
      </w:r>
    </w:p>
    <w:p w14:paraId="584DFE00" w14:textId="4CE1662B" w:rsidR="00121E8C" w:rsidRPr="00CD7D7B" w:rsidRDefault="00121E8C" w:rsidP="00D80B2B">
      <w:pPr>
        <w:pStyle w:val="Sraopastraipa"/>
        <w:numPr>
          <w:ilvl w:val="0"/>
          <w:numId w:val="6"/>
        </w:numPr>
        <w:spacing w:line="276" w:lineRule="auto"/>
        <w:jc w:val="both"/>
        <w:rPr>
          <w:sz w:val="24"/>
          <w:szCs w:val="24"/>
          <w:lang w:val="lt-LT"/>
        </w:rPr>
      </w:pPr>
      <w:r w:rsidRPr="00CD7D7B">
        <w:rPr>
          <w:sz w:val="24"/>
          <w:szCs w:val="24"/>
          <w:lang w:val="lt-LT"/>
        </w:rPr>
        <w:t xml:space="preserve">Patvirtinti </w:t>
      </w:r>
      <w:bookmarkStart w:id="0" w:name="_Hlk145487206"/>
      <w:r w:rsidR="00647323" w:rsidRPr="00CD7D7B">
        <w:rPr>
          <w:sz w:val="24"/>
          <w:szCs w:val="24"/>
          <w:lang w:val="lt-LT"/>
        </w:rPr>
        <w:t xml:space="preserve">Kazlų Rūdos </w:t>
      </w:r>
      <w:bookmarkEnd w:id="0"/>
      <w:r w:rsidRPr="00CD7D7B">
        <w:rPr>
          <w:sz w:val="24"/>
          <w:szCs w:val="24"/>
          <w:lang w:val="lt-LT"/>
        </w:rPr>
        <w:t>savivaldybės administracijos nuostatus (pridedama).</w:t>
      </w:r>
    </w:p>
    <w:p w14:paraId="43161965" w14:textId="3F82B523" w:rsidR="00121E8C" w:rsidRPr="00CD7D7B" w:rsidRDefault="00121E8C" w:rsidP="00D80B2B">
      <w:pPr>
        <w:pStyle w:val="Sraopastraipa"/>
        <w:numPr>
          <w:ilvl w:val="0"/>
          <w:numId w:val="6"/>
        </w:numPr>
        <w:tabs>
          <w:tab w:val="left" w:pos="1170"/>
        </w:tabs>
        <w:spacing w:line="276" w:lineRule="auto"/>
        <w:ind w:left="0" w:firstLine="810"/>
        <w:jc w:val="both"/>
        <w:rPr>
          <w:sz w:val="24"/>
          <w:szCs w:val="24"/>
          <w:lang w:val="lt-LT"/>
        </w:rPr>
      </w:pPr>
      <w:r w:rsidRPr="00CD7D7B">
        <w:rPr>
          <w:sz w:val="24"/>
          <w:szCs w:val="24"/>
          <w:lang w:val="lt-LT"/>
        </w:rPr>
        <w:t xml:space="preserve">Įgalioti </w:t>
      </w:r>
      <w:r w:rsidR="00647323" w:rsidRPr="00CD7D7B">
        <w:rPr>
          <w:sz w:val="24"/>
          <w:szCs w:val="24"/>
          <w:lang w:val="lt-LT"/>
        </w:rPr>
        <w:t xml:space="preserve">Kazlų Rūdos </w:t>
      </w:r>
      <w:r w:rsidRPr="00CD7D7B">
        <w:rPr>
          <w:sz w:val="24"/>
          <w:szCs w:val="24"/>
          <w:lang w:val="lt-LT"/>
        </w:rPr>
        <w:t xml:space="preserve">savivaldybės administracijos direktorių pasirašyti </w:t>
      </w:r>
      <w:r w:rsidR="00647323" w:rsidRPr="00CD7D7B">
        <w:rPr>
          <w:sz w:val="24"/>
          <w:szCs w:val="24"/>
          <w:lang w:val="lt-LT"/>
        </w:rPr>
        <w:t xml:space="preserve">Kazlų Rūdos </w:t>
      </w:r>
      <w:r w:rsidRPr="00CD7D7B">
        <w:rPr>
          <w:sz w:val="24"/>
          <w:szCs w:val="24"/>
          <w:lang w:val="lt-LT"/>
        </w:rPr>
        <w:t>savivaldybės administracijos nuostatus ir įregistruoti juos valstybės įmonėje Registrų centre teisės aktų nustatyta tvarka.</w:t>
      </w:r>
    </w:p>
    <w:p w14:paraId="1B91A64E" w14:textId="5161C13C" w:rsidR="0064140E" w:rsidRPr="00CD7D7B" w:rsidRDefault="0064140E" w:rsidP="00D80B2B">
      <w:pPr>
        <w:pStyle w:val="Sraopastraipa"/>
        <w:numPr>
          <w:ilvl w:val="0"/>
          <w:numId w:val="6"/>
        </w:numPr>
        <w:tabs>
          <w:tab w:val="left" w:pos="1170"/>
        </w:tabs>
        <w:spacing w:line="276" w:lineRule="auto"/>
        <w:ind w:left="0" w:firstLine="810"/>
        <w:jc w:val="both"/>
        <w:rPr>
          <w:sz w:val="24"/>
          <w:szCs w:val="24"/>
          <w:lang w:val="lt-LT"/>
        </w:rPr>
      </w:pPr>
      <w:r w:rsidRPr="00CD7D7B">
        <w:rPr>
          <w:sz w:val="24"/>
          <w:szCs w:val="24"/>
          <w:lang w:val="lt-LT"/>
        </w:rPr>
        <w:t xml:space="preserve">Pripažinti netekusiu galios Kazlų Rūdos savivaldybės tarybos </w:t>
      </w:r>
      <w:r w:rsidR="00D80B2B" w:rsidRPr="00CD7D7B">
        <w:rPr>
          <w:sz w:val="24"/>
          <w:szCs w:val="24"/>
          <w:lang w:val="lt-LT"/>
        </w:rPr>
        <w:t>2017 m. kovo 29 d. sprendimo Nr. TS V(22)-2774</w:t>
      </w:r>
      <w:r w:rsidRPr="00CD7D7B">
        <w:rPr>
          <w:sz w:val="24"/>
          <w:szCs w:val="24"/>
          <w:lang w:val="lt-LT"/>
        </w:rPr>
        <w:t xml:space="preserve"> „Dėl Kazlų Rūdos savivaldybės administracijos nuostatų tvirtinimo“ 1 punktą. </w:t>
      </w:r>
    </w:p>
    <w:p w14:paraId="4993B476" w14:textId="77C4D668" w:rsidR="00C3460E" w:rsidRPr="00CD7D7B" w:rsidRDefault="00181A03" w:rsidP="00D80B2B">
      <w:pPr>
        <w:spacing w:line="276" w:lineRule="auto"/>
        <w:ind w:firstLine="810"/>
        <w:jc w:val="both"/>
        <w:rPr>
          <w:color w:val="000000" w:themeColor="text1"/>
          <w:sz w:val="24"/>
          <w:szCs w:val="24"/>
          <w:lang w:val="lt-LT"/>
        </w:rPr>
      </w:pPr>
      <w:r w:rsidRPr="00CD7D7B">
        <w:rPr>
          <w:color w:val="000000" w:themeColor="text1"/>
          <w:sz w:val="24"/>
          <w:szCs w:val="24"/>
          <w:lang w:val="lt-LT"/>
        </w:rPr>
        <w:t>Šis sprendimas per vieną mėnesį nuo jo paskelbimo arba įteikimo dienos gali būti</w:t>
      </w:r>
      <w:r w:rsidRPr="00CD7D7B">
        <w:rPr>
          <w:color w:val="000000" w:themeColor="text1"/>
          <w:sz w:val="24"/>
          <w:szCs w:val="24"/>
          <w:lang w:val="lt-LT"/>
        </w:rPr>
        <w:br/>
        <w:t>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5BEB3DE8" w14:textId="00B7727A" w:rsidR="003C7457" w:rsidRPr="00CD7D7B" w:rsidRDefault="003C7457" w:rsidP="00D80B2B">
      <w:pPr>
        <w:spacing w:line="276" w:lineRule="auto"/>
        <w:jc w:val="both"/>
        <w:rPr>
          <w:rFonts w:ascii="Times New Roman" w:hAnsi="Times New Roman"/>
          <w:color w:val="000000" w:themeColor="text1"/>
          <w:sz w:val="24"/>
          <w:szCs w:val="24"/>
          <w:lang w:val="lt-LT"/>
        </w:rPr>
      </w:pPr>
      <w:bookmarkStart w:id="1" w:name="_Hlk3974620"/>
    </w:p>
    <w:p w14:paraId="3D39E7C7" w14:textId="77777777" w:rsidR="003C7457" w:rsidRPr="00CD7D7B" w:rsidRDefault="003C7457" w:rsidP="00647323">
      <w:pPr>
        <w:overflowPunct w:val="0"/>
        <w:autoSpaceDE w:val="0"/>
        <w:autoSpaceDN w:val="0"/>
        <w:adjustRightInd w:val="0"/>
        <w:spacing w:line="276" w:lineRule="auto"/>
        <w:rPr>
          <w:rFonts w:ascii="Times New Roman" w:hAnsi="Times New Roman"/>
          <w:color w:val="000000" w:themeColor="text1"/>
          <w:sz w:val="24"/>
          <w:szCs w:val="24"/>
          <w:lang w:val="lt-LT"/>
        </w:rPr>
      </w:pPr>
    </w:p>
    <w:p w14:paraId="0141552D" w14:textId="33BDAB57" w:rsidR="00DF546D" w:rsidRPr="00CD7D7B" w:rsidRDefault="00DF546D" w:rsidP="00647323">
      <w:pPr>
        <w:spacing w:line="276" w:lineRule="auto"/>
        <w:rPr>
          <w:sz w:val="24"/>
          <w:szCs w:val="24"/>
          <w:lang w:val="lt-LT"/>
        </w:rPr>
      </w:pPr>
      <w:r w:rsidRPr="00CD7D7B">
        <w:rPr>
          <w:sz w:val="24"/>
          <w:szCs w:val="24"/>
          <w:lang w:val="lt-LT"/>
        </w:rPr>
        <w:t>Savivaldybės m</w:t>
      </w:r>
      <w:r w:rsidR="005A4729" w:rsidRPr="00CD7D7B">
        <w:rPr>
          <w:sz w:val="24"/>
          <w:szCs w:val="24"/>
          <w:lang w:val="lt-LT"/>
        </w:rPr>
        <w:t xml:space="preserve">eras </w:t>
      </w:r>
      <w:r w:rsidRPr="00CD7D7B">
        <w:rPr>
          <w:sz w:val="24"/>
          <w:szCs w:val="24"/>
          <w:lang w:val="lt-LT"/>
        </w:rPr>
        <w:tab/>
      </w:r>
      <w:r w:rsidRPr="00CD7D7B">
        <w:rPr>
          <w:sz w:val="24"/>
          <w:szCs w:val="24"/>
          <w:lang w:val="lt-LT"/>
        </w:rPr>
        <w:tab/>
      </w:r>
      <w:r w:rsidRPr="00CD7D7B">
        <w:rPr>
          <w:sz w:val="24"/>
          <w:szCs w:val="24"/>
          <w:lang w:val="lt-LT"/>
        </w:rPr>
        <w:tab/>
      </w:r>
      <w:r w:rsidRPr="00CD7D7B">
        <w:rPr>
          <w:sz w:val="24"/>
          <w:szCs w:val="24"/>
          <w:lang w:val="lt-LT"/>
        </w:rPr>
        <w:tab/>
      </w:r>
      <w:r w:rsidRPr="00CD7D7B">
        <w:rPr>
          <w:sz w:val="24"/>
          <w:szCs w:val="24"/>
          <w:lang w:val="lt-LT"/>
        </w:rPr>
        <w:tab/>
      </w:r>
      <w:r w:rsidRPr="00CD7D7B">
        <w:rPr>
          <w:sz w:val="24"/>
          <w:szCs w:val="24"/>
          <w:lang w:val="lt-LT"/>
        </w:rPr>
        <w:tab/>
      </w:r>
      <w:r w:rsidRPr="00CD7D7B">
        <w:rPr>
          <w:sz w:val="24"/>
          <w:szCs w:val="24"/>
          <w:lang w:val="lt-LT"/>
        </w:rPr>
        <w:tab/>
        <w:t xml:space="preserve">          </w:t>
      </w:r>
      <w:r w:rsidR="00E03D0D" w:rsidRPr="00CD7D7B">
        <w:rPr>
          <w:sz w:val="24"/>
          <w:szCs w:val="24"/>
          <w:lang w:val="lt-LT"/>
        </w:rPr>
        <w:t xml:space="preserve">    </w:t>
      </w:r>
      <w:r w:rsidR="00B12F5F" w:rsidRPr="00CD7D7B">
        <w:rPr>
          <w:sz w:val="24"/>
          <w:szCs w:val="24"/>
          <w:lang w:val="lt-LT"/>
        </w:rPr>
        <w:t xml:space="preserve">   </w:t>
      </w:r>
      <w:r w:rsidR="00FF3491" w:rsidRPr="00CD7D7B">
        <w:rPr>
          <w:sz w:val="24"/>
          <w:szCs w:val="24"/>
          <w:lang w:val="lt-LT"/>
        </w:rPr>
        <w:t xml:space="preserve">        </w:t>
      </w:r>
      <w:r w:rsidR="00050824">
        <w:rPr>
          <w:sz w:val="24"/>
          <w:szCs w:val="24"/>
          <w:lang w:val="lt-LT"/>
        </w:rPr>
        <w:t xml:space="preserve"> </w:t>
      </w:r>
      <w:r w:rsidR="00E03D0D" w:rsidRPr="00CD7D7B">
        <w:rPr>
          <w:sz w:val="24"/>
          <w:szCs w:val="24"/>
          <w:lang w:val="lt-LT"/>
        </w:rPr>
        <w:t>Mantas Varaška</w:t>
      </w:r>
      <w:bookmarkEnd w:id="1"/>
    </w:p>
    <w:p w14:paraId="0455F531" w14:textId="77777777" w:rsidR="00B12F5F" w:rsidRPr="00CD7D7B" w:rsidRDefault="00B12F5F" w:rsidP="00FF3491">
      <w:pPr>
        <w:rPr>
          <w:sz w:val="24"/>
          <w:szCs w:val="24"/>
          <w:lang w:val="lt-LT"/>
        </w:rPr>
      </w:pPr>
    </w:p>
    <w:sectPr w:rsidR="00B12F5F" w:rsidRPr="00CD7D7B" w:rsidSect="00B03E40">
      <w:headerReference w:type="default" r:id="rId9"/>
      <w:pgSz w:w="11907" w:h="16840"/>
      <w:pgMar w:top="1134" w:right="567" w:bottom="1134" w:left="1701" w:header="680"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A0E7" w14:textId="77777777" w:rsidR="00103BD3" w:rsidRDefault="00103BD3">
      <w:r>
        <w:separator/>
      </w:r>
    </w:p>
  </w:endnote>
  <w:endnote w:type="continuationSeparator" w:id="0">
    <w:p w14:paraId="38A5522D" w14:textId="77777777" w:rsidR="00103BD3" w:rsidRDefault="0010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9F0F" w14:textId="77777777" w:rsidR="00103BD3" w:rsidRDefault="00103BD3">
      <w:r>
        <w:separator/>
      </w:r>
    </w:p>
  </w:footnote>
  <w:footnote w:type="continuationSeparator" w:id="0">
    <w:p w14:paraId="0ADACF63" w14:textId="77777777" w:rsidR="00103BD3" w:rsidRDefault="00103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194868"/>
      <w:docPartObj>
        <w:docPartGallery w:val="Page Numbers (Top of Page)"/>
        <w:docPartUnique/>
      </w:docPartObj>
    </w:sdtPr>
    <w:sdtEndPr/>
    <w:sdtContent>
      <w:p w14:paraId="4C5E580A" w14:textId="59F485A4" w:rsidR="00D405F1" w:rsidRDefault="00D405F1">
        <w:pPr>
          <w:pStyle w:val="Antrats"/>
          <w:jc w:val="center"/>
        </w:pPr>
        <w:r>
          <w:fldChar w:fldCharType="begin"/>
        </w:r>
        <w:r>
          <w:instrText>PAGE   \* MERGEFORMAT</w:instrText>
        </w:r>
        <w:r>
          <w:fldChar w:fldCharType="separate"/>
        </w:r>
        <w:r>
          <w:rPr>
            <w:lang w:val="lt-LT"/>
          </w:rPr>
          <w:t>2</w:t>
        </w:r>
        <w:r>
          <w:fldChar w:fldCharType="end"/>
        </w:r>
      </w:p>
    </w:sdtContent>
  </w:sdt>
  <w:p w14:paraId="519702DA" w14:textId="77777777" w:rsidR="00D405F1" w:rsidRDefault="00D405F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816"/>
    <w:multiLevelType w:val="hybridMultilevel"/>
    <w:tmpl w:val="F4A898B6"/>
    <w:lvl w:ilvl="0" w:tplc="5BA67EE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DF235BB"/>
    <w:multiLevelType w:val="multilevel"/>
    <w:tmpl w:val="51FCC3E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9310079"/>
    <w:multiLevelType w:val="hybridMultilevel"/>
    <w:tmpl w:val="F31AF440"/>
    <w:lvl w:ilvl="0" w:tplc="B128EA8E">
      <w:start w:val="1"/>
      <w:numFmt w:val="decimal"/>
      <w:lvlText w:val="%1."/>
      <w:lvlJc w:val="left"/>
      <w:pPr>
        <w:tabs>
          <w:tab w:val="num" w:pos="1664"/>
        </w:tabs>
        <w:ind w:left="1664" w:hanging="360"/>
      </w:pPr>
      <w:rPr>
        <w:rFonts w:hint="default"/>
      </w:rPr>
    </w:lvl>
    <w:lvl w:ilvl="1" w:tplc="04090019" w:tentative="1">
      <w:start w:val="1"/>
      <w:numFmt w:val="lowerLetter"/>
      <w:lvlText w:val="%2."/>
      <w:lvlJc w:val="left"/>
      <w:pPr>
        <w:tabs>
          <w:tab w:val="num" w:pos="2384"/>
        </w:tabs>
        <w:ind w:left="2384" w:hanging="360"/>
      </w:pPr>
    </w:lvl>
    <w:lvl w:ilvl="2" w:tplc="0409001B" w:tentative="1">
      <w:start w:val="1"/>
      <w:numFmt w:val="lowerRoman"/>
      <w:lvlText w:val="%3."/>
      <w:lvlJc w:val="right"/>
      <w:pPr>
        <w:tabs>
          <w:tab w:val="num" w:pos="3104"/>
        </w:tabs>
        <w:ind w:left="3104" w:hanging="180"/>
      </w:pPr>
    </w:lvl>
    <w:lvl w:ilvl="3" w:tplc="0409000F" w:tentative="1">
      <w:start w:val="1"/>
      <w:numFmt w:val="decimal"/>
      <w:lvlText w:val="%4."/>
      <w:lvlJc w:val="left"/>
      <w:pPr>
        <w:tabs>
          <w:tab w:val="num" w:pos="3824"/>
        </w:tabs>
        <w:ind w:left="3824" w:hanging="360"/>
      </w:pPr>
    </w:lvl>
    <w:lvl w:ilvl="4" w:tplc="04090019" w:tentative="1">
      <w:start w:val="1"/>
      <w:numFmt w:val="lowerLetter"/>
      <w:lvlText w:val="%5."/>
      <w:lvlJc w:val="left"/>
      <w:pPr>
        <w:tabs>
          <w:tab w:val="num" w:pos="4544"/>
        </w:tabs>
        <w:ind w:left="4544" w:hanging="360"/>
      </w:pPr>
    </w:lvl>
    <w:lvl w:ilvl="5" w:tplc="0409001B" w:tentative="1">
      <w:start w:val="1"/>
      <w:numFmt w:val="lowerRoman"/>
      <w:lvlText w:val="%6."/>
      <w:lvlJc w:val="right"/>
      <w:pPr>
        <w:tabs>
          <w:tab w:val="num" w:pos="5264"/>
        </w:tabs>
        <w:ind w:left="5264" w:hanging="180"/>
      </w:pPr>
    </w:lvl>
    <w:lvl w:ilvl="6" w:tplc="0409000F" w:tentative="1">
      <w:start w:val="1"/>
      <w:numFmt w:val="decimal"/>
      <w:lvlText w:val="%7."/>
      <w:lvlJc w:val="left"/>
      <w:pPr>
        <w:tabs>
          <w:tab w:val="num" w:pos="5984"/>
        </w:tabs>
        <w:ind w:left="5984" w:hanging="360"/>
      </w:pPr>
    </w:lvl>
    <w:lvl w:ilvl="7" w:tplc="04090019" w:tentative="1">
      <w:start w:val="1"/>
      <w:numFmt w:val="lowerLetter"/>
      <w:lvlText w:val="%8."/>
      <w:lvlJc w:val="left"/>
      <w:pPr>
        <w:tabs>
          <w:tab w:val="num" w:pos="6704"/>
        </w:tabs>
        <w:ind w:left="6704" w:hanging="360"/>
      </w:pPr>
    </w:lvl>
    <w:lvl w:ilvl="8" w:tplc="0409001B" w:tentative="1">
      <w:start w:val="1"/>
      <w:numFmt w:val="lowerRoman"/>
      <w:lvlText w:val="%9."/>
      <w:lvlJc w:val="right"/>
      <w:pPr>
        <w:tabs>
          <w:tab w:val="num" w:pos="7424"/>
        </w:tabs>
        <w:ind w:left="7424" w:hanging="180"/>
      </w:pPr>
    </w:lvl>
  </w:abstractNum>
  <w:abstractNum w:abstractNumId="3" w15:restartNumberingAfterBreak="0">
    <w:nsid w:val="447D2E17"/>
    <w:multiLevelType w:val="hybridMultilevel"/>
    <w:tmpl w:val="22E622DA"/>
    <w:lvl w:ilvl="0" w:tplc="5BA67EE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692D3D87"/>
    <w:multiLevelType w:val="multilevel"/>
    <w:tmpl w:val="125236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E3E0C17"/>
    <w:multiLevelType w:val="hybridMultilevel"/>
    <w:tmpl w:val="76342150"/>
    <w:lvl w:ilvl="0" w:tplc="3DFEACB6">
      <w:start w:val="1"/>
      <w:numFmt w:val="decimal"/>
      <w:lvlText w:val="%1."/>
      <w:lvlJc w:val="left"/>
      <w:pPr>
        <w:ind w:left="1170" w:hanging="360"/>
      </w:pPr>
      <w:rPr>
        <w:rFonts w:hint="default"/>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num w:numId="1" w16cid:durableId="875897140">
    <w:abstractNumId w:val="4"/>
  </w:num>
  <w:num w:numId="2" w16cid:durableId="1550341377">
    <w:abstractNumId w:val="2"/>
  </w:num>
  <w:num w:numId="3" w16cid:durableId="2008629439">
    <w:abstractNumId w:val="3"/>
  </w:num>
  <w:num w:numId="4" w16cid:durableId="325789217">
    <w:abstractNumId w:val="0"/>
  </w:num>
  <w:num w:numId="5" w16cid:durableId="1670055839">
    <w:abstractNumId w:val="1"/>
  </w:num>
  <w:num w:numId="6" w16cid:durableId="1402560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396"/>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B9"/>
    <w:rsid w:val="00000973"/>
    <w:rsid w:val="000024CD"/>
    <w:rsid w:val="00005133"/>
    <w:rsid w:val="00005B6F"/>
    <w:rsid w:val="00010306"/>
    <w:rsid w:val="00016CCC"/>
    <w:rsid w:val="00022247"/>
    <w:rsid w:val="00022F46"/>
    <w:rsid w:val="00030367"/>
    <w:rsid w:val="00033AC3"/>
    <w:rsid w:val="00034ACE"/>
    <w:rsid w:val="0003599E"/>
    <w:rsid w:val="000433BC"/>
    <w:rsid w:val="00050824"/>
    <w:rsid w:val="00053B98"/>
    <w:rsid w:val="00053BBE"/>
    <w:rsid w:val="00062015"/>
    <w:rsid w:val="000620C0"/>
    <w:rsid w:val="000644EA"/>
    <w:rsid w:val="00070856"/>
    <w:rsid w:val="0007335B"/>
    <w:rsid w:val="000761C1"/>
    <w:rsid w:val="000805ED"/>
    <w:rsid w:val="00080D82"/>
    <w:rsid w:val="00081D0E"/>
    <w:rsid w:val="000843B1"/>
    <w:rsid w:val="00093E2D"/>
    <w:rsid w:val="00097933"/>
    <w:rsid w:val="00097F44"/>
    <w:rsid w:val="000A063F"/>
    <w:rsid w:val="000A37CD"/>
    <w:rsid w:val="000A6EDF"/>
    <w:rsid w:val="000B00CA"/>
    <w:rsid w:val="000B6187"/>
    <w:rsid w:val="000B724A"/>
    <w:rsid w:val="000B7506"/>
    <w:rsid w:val="000C1DD2"/>
    <w:rsid w:val="000C2BF3"/>
    <w:rsid w:val="000C485F"/>
    <w:rsid w:val="000C6430"/>
    <w:rsid w:val="000D0CA9"/>
    <w:rsid w:val="000D1B2B"/>
    <w:rsid w:val="000D7B87"/>
    <w:rsid w:val="000E0883"/>
    <w:rsid w:val="000E3ACB"/>
    <w:rsid w:val="000F0D3E"/>
    <w:rsid w:val="000F4082"/>
    <w:rsid w:val="000F64BE"/>
    <w:rsid w:val="001008C7"/>
    <w:rsid w:val="00101766"/>
    <w:rsid w:val="00102642"/>
    <w:rsid w:val="00102660"/>
    <w:rsid w:val="00102CB2"/>
    <w:rsid w:val="0010374A"/>
    <w:rsid w:val="00103BD3"/>
    <w:rsid w:val="0010761C"/>
    <w:rsid w:val="00112415"/>
    <w:rsid w:val="00113817"/>
    <w:rsid w:val="0011396F"/>
    <w:rsid w:val="00115ADA"/>
    <w:rsid w:val="00117365"/>
    <w:rsid w:val="001203ED"/>
    <w:rsid w:val="00121787"/>
    <w:rsid w:val="00121E8C"/>
    <w:rsid w:val="001258C1"/>
    <w:rsid w:val="00130AE0"/>
    <w:rsid w:val="0013240C"/>
    <w:rsid w:val="00134DDB"/>
    <w:rsid w:val="001366E7"/>
    <w:rsid w:val="00145EFC"/>
    <w:rsid w:val="00146E5A"/>
    <w:rsid w:val="00146E71"/>
    <w:rsid w:val="001643D3"/>
    <w:rsid w:val="00171E3F"/>
    <w:rsid w:val="00175275"/>
    <w:rsid w:val="00181A03"/>
    <w:rsid w:val="0018784C"/>
    <w:rsid w:val="00190D5C"/>
    <w:rsid w:val="00195805"/>
    <w:rsid w:val="00195FF0"/>
    <w:rsid w:val="001A1576"/>
    <w:rsid w:val="001A5928"/>
    <w:rsid w:val="001C468E"/>
    <w:rsid w:val="001C6CAF"/>
    <w:rsid w:val="001D00AB"/>
    <w:rsid w:val="001D0E64"/>
    <w:rsid w:val="001D1406"/>
    <w:rsid w:val="001D438C"/>
    <w:rsid w:val="001E2EEA"/>
    <w:rsid w:val="001E37D9"/>
    <w:rsid w:val="001E729C"/>
    <w:rsid w:val="001F4BA8"/>
    <w:rsid w:val="00200EA0"/>
    <w:rsid w:val="0021022B"/>
    <w:rsid w:val="00230473"/>
    <w:rsid w:val="0023102D"/>
    <w:rsid w:val="00232A5E"/>
    <w:rsid w:val="002348CC"/>
    <w:rsid w:val="00241D36"/>
    <w:rsid w:val="00246E6D"/>
    <w:rsid w:val="0025375C"/>
    <w:rsid w:val="0025393F"/>
    <w:rsid w:val="002606A7"/>
    <w:rsid w:val="0027757A"/>
    <w:rsid w:val="002776B4"/>
    <w:rsid w:val="00277A3E"/>
    <w:rsid w:val="00283D69"/>
    <w:rsid w:val="002853E1"/>
    <w:rsid w:val="002859C0"/>
    <w:rsid w:val="00285CE4"/>
    <w:rsid w:val="002924B6"/>
    <w:rsid w:val="00295CE4"/>
    <w:rsid w:val="002A05DD"/>
    <w:rsid w:val="002A3BD6"/>
    <w:rsid w:val="002A6302"/>
    <w:rsid w:val="002C465B"/>
    <w:rsid w:val="002D2ECF"/>
    <w:rsid w:val="002D5033"/>
    <w:rsid w:val="002D689B"/>
    <w:rsid w:val="002E7C5C"/>
    <w:rsid w:val="002E7FEB"/>
    <w:rsid w:val="002F08CC"/>
    <w:rsid w:val="002F2E66"/>
    <w:rsid w:val="002F4ED5"/>
    <w:rsid w:val="003061CA"/>
    <w:rsid w:val="00310480"/>
    <w:rsid w:val="00316F6D"/>
    <w:rsid w:val="00317570"/>
    <w:rsid w:val="00317D32"/>
    <w:rsid w:val="00324A0D"/>
    <w:rsid w:val="0032562F"/>
    <w:rsid w:val="00332C55"/>
    <w:rsid w:val="003438B2"/>
    <w:rsid w:val="00347A9A"/>
    <w:rsid w:val="00350B09"/>
    <w:rsid w:val="00351822"/>
    <w:rsid w:val="0037156E"/>
    <w:rsid w:val="003773DB"/>
    <w:rsid w:val="00377490"/>
    <w:rsid w:val="003850F9"/>
    <w:rsid w:val="00387CF6"/>
    <w:rsid w:val="0039594D"/>
    <w:rsid w:val="003A24D0"/>
    <w:rsid w:val="003A27B5"/>
    <w:rsid w:val="003B14D1"/>
    <w:rsid w:val="003B566E"/>
    <w:rsid w:val="003B611B"/>
    <w:rsid w:val="003C0E65"/>
    <w:rsid w:val="003C23C3"/>
    <w:rsid w:val="003C726B"/>
    <w:rsid w:val="003C7457"/>
    <w:rsid w:val="003D33B5"/>
    <w:rsid w:val="003D375C"/>
    <w:rsid w:val="003D3EA1"/>
    <w:rsid w:val="003D70D6"/>
    <w:rsid w:val="003F1761"/>
    <w:rsid w:val="003F1A38"/>
    <w:rsid w:val="003F3502"/>
    <w:rsid w:val="003F5C07"/>
    <w:rsid w:val="003F68AA"/>
    <w:rsid w:val="003F736F"/>
    <w:rsid w:val="004009ED"/>
    <w:rsid w:val="00407534"/>
    <w:rsid w:val="00413CEF"/>
    <w:rsid w:val="00425B64"/>
    <w:rsid w:val="00430F76"/>
    <w:rsid w:val="00434A6F"/>
    <w:rsid w:val="00435753"/>
    <w:rsid w:val="00440ED0"/>
    <w:rsid w:val="0044508B"/>
    <w:rsid w:val="00445E64"/>
    <w:rsid w:val="0046134F"/>
    <w:rsid w:val="00463FF3"/>
    <w:rsid w:val="0046435A"/>
    <w:rsid w:val="00464F4E"/>
    <w:rsid w:val="004661DC"/>
    <w:rsid w:val="00467A3A"/>
    <w:rsid w:val="00481043"/>
    <w:rsid w:val="00482E26"/>
    <w:rsid w:val="0048398B"/>
    <w:rsid w:val="00484351"/>
    <w:rsid w:val="00487106"/>
    <w:rsid w:val="004900F0"/>
    <w:rsid w:val="004903F0"/>
    <w:rsid w:val="00492BCE"/>
    <w:rsid w:val="00493BF4"/>
    <w:rsid w:val="0049667F"/>
    <w:rsid w:val="00496767"/>
    <w:rsid w:val="004A3635"/>
    <w:rsid w:val="004A39DD"/>
    <w:rsid w:val="004A52B4"/>
    <w:rsid w:val="004B0C0E"/>
    <w:rsid w:val="004B2884"/>
    <w:rsid w:val="004B6C61"/>
    <w:rsid w:val="004C6D3F"/>
    <w:rsid w:val="004C7AB1"/>
    <w:rsid w:val="004D1638"/>
    <w:rsid w:val="004F109D"/>
    <w:rsid w:val="004F3FAE"/>
    <w:rsid w:val="004F52A1"/>
    <w:rsid w:val="004F7A73"/>
    <w:rsid w:val="00500236"/>
    <w:rsid w:val="00501043"/>
    <w:rsid w:val="00510167"/>
    <w:rsid w:val="00512F56"/>
    <w:rsid w:val="00515AFE"/>
    <w:rsid w:val="0052316B"/>
    <w:rsid w:val="005309B9"/>
    <w:rsid w:val="0053536D"/>
    <w:rsid w:val="0054663E"/>
    <w:rsid w:val="00547069"/>
    <w:rsid w:val="005538E2"/>
    <w:rsid w:val="00563E95"/>
    <w:rsid w:val="00570D67"/>
    <w:rsid w:val="005754A7"/>
    <w:rsid w:val="0057711D"/>
    <w:rsid w:val="00581C77"/>
    <w:rsid w:val="00582311"/>
    <w:rsid w:val="00584901"/>
    <w:rsid w:val="005861E2"/>
    <w:rsid w:val="00592A22"/>
    <w:rsid w:val="00592FD8"/>
    <w:rsid w:val="00595CB9"/>
    <w:rsid w:val="005A2B1F"/>
    <w:rsid w:val="005A4449"/>
    <w:rsid w:val="005A4729"/>
    <w:rsid w:val="005B4CAE"/>
    <w:rsid w:val="005C135F"/>
    <w:rsid w:val="005D4D0D"/>
    <w:rsid w:val="005D72B6"/>
    <w:rsid w:val="005D72D9"/>
    <w:rsid w:val="005E25C4"/>
    <w:rsid w:val="005E64ED"/>
    <w:rsid w:val="005F25B0"/>
    <w:rsid w:val="005F56CA"/>
    <w:rsid w:val="00602A3C"/>
    <w:rsid w:val="00603FC2"/>
    <w:rsid w:val="00606443"/>
    <w:rsid w:val="00610752"/>
    <w:rsid w:val="006224AE"/>
    <w:rsid w:val="0062289E"/>
    <w:rsid w:val="00624772"/>
    <w:rsid w:val="006266E8"/>
    <w:rsid w:val="006279E5"/>
    <w:rsid w:val="00630F42"/>
    <w:rsid w:val="00640734"/>
    <w:rsid w:val="0064140E"/>
    <w:rsid w:val="00642F1D"/>
    <w:rsid w:val="00645E05"/>
    <w:rsid w:val="00647323"/>
    <w:rsid w:val="00652403"/>
    <w:rsid w:val="0065582C"/>
    <w:rsid w:val="00661229"/>
    <w:rsid w:val="006633A7"/>
    <w:rsid w:val="0066655C"/>
    <w:rsid w:val="006765F5"/>
    <w:rsid w:val="00685B50"/>
    <w:rsid w:val="006860FE"/>
    <w:rsid w:val="00694E14"/>
    <w:rsid w:val="006954CC"/>
    <w:rsid w:val="006973D1"/>
    <w:rsid w:val="006B308E"/>
    <w:rsid w:val="006B399D"/>
    <w:rsid w:val="006C24D8"/>
    <w:rsid w:val="006C3A22"/>
    <w:rsid w:val="006C748F"/>
    <w:rsid w:val="006D12B3"/>
    <w:rsid w:val="006D57CD"/>
    <w:rsid w:val="006D77B4"/>
    <w:rsid w:val="006F37DC"/>
    <w:rsid w:val="006F38AC"/>
    <w:rsid w:val="006F5E88"/>
    <w:rsid w:val="00700095"/>
    <w:rsid w:val="007024AA"/>
    <w:rsid w:val="007114F1"/>
    <w:rsid w:val="00713D22"/>
    <w:rsid w:val="00732231"/>
    <w:rsid w:val="00733617"/>
    <w:rsid w:val="00736F07"/>
    <w:rsid w:val="007419C6"/>
    <w:rsid w:val="00742014"/>
    <w:rsid w:val="00743F1E"/>
    <w:rsid w:val="007525BB"/>
    <w:rsid w:val="00755FFD"/>
    <w:rsid w:val="00764BBB"/>
    <w:rsid w:val="007721A8"/>
    <w:rsid w:val="00776D37"/>
    <w:rsid w:val="00777F7D"/>
    <w:rsid w:val="00780CB9"/>
    <w:rsid w:val="00780D24"/>
    <w:rsid w:val="00791080"/>
    <w:rsid w:val="0079372F"/>
    <w:rsid w:val="007950F2"/>
    <w:rsid w:val="007975AC"/>
    <w:rsid w:val="007A1818"/>
    <w:rsid w:val="007B514D"/>
    <w:rsid w:val="007C076F"/>
    <w:rsid w:val="007C0B78"/>
    <w:rsid w:val="007C2541"/>
    <w:rsid w:val="007C6405"/>
    <w:rsid w:val="007D0DE0"/>
    <w:rsid w:val="007D221C"/>
    <w:rsid w:val="007D60F5"/>
    <w:rsid w:val="007D6142"/>
    <w:rsid w:val="007E0213"/>
    <w:rsid w:val="007E0587"/>
    <w:rsid w:val="007E0927"/>
    <w:rsid w:val="007E1D09"/>
    <w:rsid w:val="007E54C5"/>
    <w:rsid w:val="007E7FD0"/>
    <w:rsid w:val="007F0839"/>
    <w:rsid w:val="007F2881"/>
    <w:rsid w:val="008027CB"/>
    <w:rsid w:val="008032C6"/>
    <w:rsid w:val="00805281"/>
    <w:rsid w:val="00805DCA"/>
    <w:rsid w:val="00810179"/>
    <w:rsid w:val="00810462"/>
    <w:rsid w:val="00812D60"/>
    <w:rsid w:val="00813D3A"/>
    <w:rsid w:val="00820F29"/>
    <w:rsid w:val="00820F8D"/>
    <w:rsid w:val="00822E40"/>
    <w:rsid w:val="00832209"/>
    <w:rsid w:val="008336D8"/>
    <w:rsid w:val="00834F0A"/>
    <w:rsid w:val="008435E3"/>
    <w:rsid w:val="00843F61"/>
    <w:rsid w:val="008457B0"/>
    <w:rsid w:val="008469D8"/>
    <w:rsid w:val="00847D4E"/>
    <w:rsid w:val="008559CD"/>
    <w:rsid w:val="00855C94"/>
    <w:rsid w:val="00860E4B"/>
    <w:rsid w:val="00861B7C"/>
    <w:rsid w:val="00864784"/>
    <w:rsid w:val="00864C95"/>
    <w:rsid w:val="008658B3"/>
    <w:rsid w:val="00870B7C"/>
    <w:rsid w:val="00873D95"/>
    <w:rsid w:val="0088007A"/>
    <w:rsid w:val="008926A1"/>
    <w:rsid w:val="00895270"/>
    <w:rsid w:val="008962D5"/>
    <w:rsid w:val="008962D7"/>
    <w:rsid w:val="00896EDE"/>
    <w:rsid w:val="00897CF0"/>
    <w:rsid w:val="008A4673"/>
    <w:rsid w:val="008A5B57"/>
    <w:rsid w:val="008B2A4B"/>
    <w:rsid w:val="008B5409"/>
    <w:rsid w:val="008B71F5"/>
    <w:rsid w:val="008B750A"/>
    <w:rsid w:val="008C2DE5"/>
    <w:rsid w:val="008C2FC1"/>
    <w:rsid w:val="008C46C8"/>
    <w:rsid w:val="008C575D"/>
    <w:rsid w:val="008C629E"/>
    <w:rsid w:val="008D4AAC"/>
    <w:rsid w:val="008F2A92"/>
    <w:rsid w:val="00901D99"/>
    <w:rsid w:val="009057B1"/>
    <w:rsid w:val="00913FF4"/>
    <w:rsid w:val="00916024"/>
    <w:rsid w:val="009214A0"/>
    <w:rsid w:val="009244C6"/>
    <w:rsid w:val="0093006E"/>
    <w:rsid w:val="009304CB"/>
    <w:rsid w:val="0093253D"/>
    <w:rsid w:val="0093377A"/>
    <w:rsid w:val="009368B1"/>
    <w:rsid w:val="009456DE"/>
    <w:rsid w:val="0094685E"/>
    <w:rsid w:val="00951125"/>
    <w:rsid w:val="00952039"/>
    <w:rsid w:val="0096142F"/>
    <w:rsid w:val="009654BE"/>
    <w:rsid w:val="00965A79"/>
    <w:rsid w:val="00965C59"/>
    <w:rsid w:val="009741AB"/>
    <w:rsid w:val="0098160F"/>
    <w:rsid w:val="00987724"/>
    <w:rsid w:val="00992D97"/>
    <w:rsid w:val="0099471F"/>
    <w:rsid w:val="00995061"/>
    <w:rsid w:val="009958E0"/>
    <w:rsid w:val="009A0F8A"/>
    <w:rsid w:val="009A1F00"/>
    <w:rsid w:val="009A6E7E"/>
    <w:rsid w:val="009A747C"/>
    <w:rsid w:val="009B0F68"/>
    <w:rsid w:val="009B2971"/>
    <w:rsid w:val="009B2D96"/>
    <w:rsid w:val="009B3905"/>
    <w:rsid w:val="009C150E"/>
    <w:rsid w:val="009C1A9E"/>
    <w:rsid w:val="009C44DE"/>
    <w:rsid w:val="009C5107"/>
    <w:rsid w:val="009C7D39"/>
    <w:rsid w:val="009D2283"/>
    <w:rsid w:val="009E0BE3"/>
    <w:rsid w:val="009E220B"/>
    <w:rsid w:val="009E30D8"/>
    <w:rsid w:val="009E45F1"/>
    <w:rsid w:val="009E5328"/>
    <w:rsid w:val="009E53E2"/>
    <w:rsid w:val="009E5739"/>
    <w:rsid w:val="009E72BE"/>
    <w:rsid w:val="009F07CA"/>
    <w:rsid w:val="009F1E0C"/>
    <w:rsid w:val="009F54A8"/>
    <w:rsid w:val="009F5605"/>
    <w:rsid w:val="009F5D41"/>
    <w:rsid w:val="009F7D55"/>
    <w:rsid w:val="00A008B3"/>
    <w:rsid w:val="00A011D6"/>
    <w:rsid w:val="00A025E8"/>
    <w:rsid w:val="00A04732"/>
    <w:rsid w:val="00A05699"/>
    <w:rsid w:val="00A126B1"/>
    <w:rsid w:val="00A12CC6"/>
    <w:rsid w:val="00A1499E"/>
    <w:rsid w:val="00A149D9"/>
    <w:rsid w:val="00A1567E"/>
    <w:rsid w:val="00A20F82"/>
    <w:rsid w:val="00A339C5"/>
    <w:rsid w:val="00A33ABD"/>
    <w:rsid w:val="00A35108"/>
    <w:rsid w:val="00A35FC8"/>
    <w:rsid w:val="00A425B0"/>
    <w:rsid w:val="00A440B5"/>
    <w:rsid w:val="00A44479"/>
    <w:rsid w:val="00A57FE4"/>
    <w:rsid w:val="00A62748"/>
    <w:rsid w:val="00A634A9"/>
    <w:rsid w:val="00A64908"/>
    <w:rsid w:val="00A67972"/>
    <w:rsid w:val="00A742C2"/>
    <w:rsid w:val="00A76D02"/>
    <w:rsid w:val="00A7792F"/>
    <w:rsid w:val="00A845FB"/>
    <w:rsid w:val="00A91FC8"/>
    <w:rsid w:val="00A94020"/>
    <w:rsid w:val="00A94861"/>
    <w:rsid w:val="00AA438A"/>
    <w:rsid w:val="00AA4F12"/>
    <w:rsid w:val="00AB66AD"/>
    <w:rsid w:val="00AC23B4"/>
    <w:rsid w:val="00AC408E"/>
    <w:rsid w:val="00AC5F07"/>
    <w:rsid w:val="00AC7A7A"/>
    <w:rsid w:val="00AD32F5"/>
    <w:rsid w:val="00AD3767"/>
    <w:rsid w:val="00AD63FC"/>
    <w:rsid w:val="00AE65FD"/>
    <w:rsid w:val="00AE798C"/>
    <w:rsid w:val="00AF6608"/>
    <w:rsid w:val="00B00C9D"/>
    <w:rsid w:val="00B03E40"/>
    <w:rsid w:val="00B11F20"/>
    <w:rsid w:val="00B12F5F"/>
    <w:rsid w:val="00B141D9"/>
    <w:rsid w:val="00B2050B"/>
    <w:rsid w:val="00B231F4"/>
    <w:rsid w:val="00B239AC"/>
    <w:rsid w:val="00B23E92"/>
    <w:rsid w:val="00B30049"/>
    <w:rsid w:val="00B315F2"/>
    <w:rsid w:val="00B3286A"/>
    <w:rsid w:val="00B32BC1"/>
    <w:rsid w:val="00B35DFE"/>
    <w:rsid w:val="00B36A71"/>
    <w:rsid w:val="00B3724A"/>
    <w:rsid w:val="00B376AA"/>
    <w:rsid w:val="00B40ED0"/>
    <w:rsid w:val="00B44913"/>
    <w:rsid w:val="00B457AD"/>
    <w:rsid w:val="00B51A59"/>
    <w:rsid w:val="00B53ACF"/>
    <w:rsid w:val="00B53D4C"/>
    <w:rsid w:val="00B6104C"/>
    <w:rsid w:val="00B634F7"/>
    <w:rsid w:val="00B64087"/>
    <w:rsid w:val="00B70E25"/>
    <w:rsid w:val="00B74B62"/>
    <w:rsid w:val="00B76A6A"/>
    <w:rsid w:val="00B81A7C"/>
    <w:rsid w:val="00B86671"/>
    <w:rsid w:val="00B87025"/>
    <w:rsid w:val="00B94300"/>
    <w:rsid w:val="00BA0096"/>
    <w:rsid w:val="00BA5A18"/>
    <w:rsid w:val="00BB01CB"/>
    <w:rsid w:val="00BB330D"/>
    <w:rsid w:val="00BB6B8A"/>
    <w:rsid w:val="00BB6E81"/>
    <w:rsid w:val="00BC14EF"/>
    <w:rsid w:val="00BD4B6D"/>
    <w:rsid w:val="00BD5C3A"/>
    <w:rsid w:val="00BD7382"/>
    <w:rsid w:val="00BD7FE0"/>
    <w:rsid w:val="00BE0F38"/>
    <w:rsid w:val="00BE2188"/>
    <w:rsid w:val="00BE3164"/>
    <w:rsid w:val="00BE45A1"/>
    <w:rsid w:val="00BE7552"/>
    <w:rsid w:val="00C12E67"/>
    <w:rsid w:val="00C13988"/>
    <w:rsid w:val="00C14759"/>
    <w:rsid w:val="00C1706A"/>
    <w:rsid w:val="00C17A26"/>
    <w:rsid w:val="00C231D4"/>
    <w:rsid w:val="00C23961"/>
    <w:rsid w:val="00C25A24"/>
    <w:rsid w:val="00C26184"/>
    <w:rsid w:val="00C27521"/>
    <w:rsid w:val="00C33F3F"/>
    <w:rsid w:val="00C3403F"/>
    <w:rsid w:val="00C3460E"/>
    <w:rsid w:val="00C349B4"/>
    <w:rsid w:val="00C374C9"/>
    <w:rsid w:val="00C405E1"/>
    <w:rsid w:val="00C43E19"/>
    <w:rsid w:val="00C523AF"/>
    <w:rsid w:val="00C52DFD"/>
    <w:rsid w:val="00C55545"/>
    <w:rsid w:val="00C57A57"/>
    <w:rsid w:val="00C62B18"/>
    <w:rsid w:val="00C7069D"/>
    <w:rsid w:val="00C71198"/>
    <w:rsid w:val="00C7159F"/>
    <w:rsid w:val="00C74F5C"/>
    <w:rsid w:val="00C82CC2"/>
    <w:rsid w:val="00C94621"/>
    <w:rsid w:val="00C96D33"/>
    <w:rsid w:val="00C972FD"/>
    <w:rsid w:val="00CA206D"/>
    <w:rsid w:val="00CA2513"/>
    <w:rsid w:val="00CA595E"/>
    <w:rsid w:val="00CA7E7C"/>
    <w:rsid w:val="00CB57C5"/>
    <w:rsid w:val="00CB777E"/>
    <w:rsid w:val="00CC2953"/>
    <w:rsid w:val="00CC2E68"/>
    <w:rsid w:val="00CC72A5"/>
    <w:rsid w:val="00CD75AB"/>
    <w:rsid w:val="00CD7D7B"/>
    <w:rsid w:val="00CE0CE4"/>
    <w:rsid w:val="00CE1958"/>
    <w:rsid w:val="00CF37E1"/>
    <w:rsid w:val="00CF3C16"/>
    <w:rsid w:val="00CF5A3B"/>
    <w:rsid w:val="00CF6C9A"/>
    <w:rsid w:val="00D10B34"/>
    <w:rsid w:val="00D11A62"/>
    <w:rsid w:val="00D11F82"/>
    <w:rsid w:val="00D15C0C"/>
    <w:rsid w:val="00D2236B"/>
    <w:rsid w:val="00D274C0"/>
    <w:rsid w:val="00D40248"/>
    <w:rsid w:val="00D405F1"/>
    <w:rsid w:val="00D42E04"/>
    <w:rsid w:val="00D441D7"/>
    <w:rsid w:val="00D46FEF"/>
    <w:rsid w:val="00D62DAF"/>
    <w:rsid w:val="00D6757B"/>
    <w:rsid w:val="00D774CE"/>
    <w:rsid w:val="00D77EC9"/>
    <w:rsid w:val="00D80865"/>
    <w:rsid w:val="00D80B2B"/>
    <w:rsid w:val="00D86D8B"/>
    <w:rsid w:val="00D90B2C"/>
    <w:rsid w:val="00DA09E1"/>
    <w:rsid w:val="00DA51F5"/>
    <w:rsid w:val="00DA672B"/>
    <w:rsid w:val="00DB7655"/>
    <w:rsid w:val="00DC112D"/>
    <w:rsid w:val="00DC5DAC"/>
    <w:rsid w:val="00DC64E4"/>
    <w:rsid w:val="00DC7723"/>
    <w:rsid w:val="00DD2ACE"/>
    <w:rsid w:val="00DD366C"/>
    <w:rsid w:val="00DD60F8"/>
    <w:rsid w:val="00DD6737"/>
    <w:rsid w:val="00DD7B2E"/>
    <w:rsid w:val="00DF0125"/>
    <w:rsid w:val="00DF546D"/>
    <w:rsid w:val="00DF6C34"/>
    <w:rsid w:val="00E03905"/>
    <w:rsid w:val="00E03D0D"/>
    <w:rsid w:val="00E04BF6"/>
    <w:rsid w:val="00E06418"/>
    <w:rsid w:val="00E06809"/>
    <w:rsid w:val="00E17BE8"/>
    <w:rsid w:val="00E23EF1"/>
    <w:rsid w:val="00E319BE"/>
    <w:rsid w:val="00E40111"/>
    <w:rsid w:val="00E46661"/>
    <w:rsid w:val="00E53095"/>
    <w:rsid w:val="00E5348F"/>
    <w:rsid w:val="00E570E7"/>
    <w:rsid w:val="00E60F5D"/>
    <w:rsid w:val="00E63F56"/>
    <w:rsid w:val="00E642AE"/>
    <w:rsid w:val="00E70BB8"/>
    <w:rsid w:val="00E7561D"/>
    <w:rsid w:val="00E75ACA"/>
    <w:rsid w:val="00E76ACB"/>
    <w:rsid w:val="00E835FF"/>
    <w:rsid w:val="00E86EE0"/>
    <w:rsid w:val="00E906F0"/>
    <w:rsid w:val="00E96895"/>
    <w:rsid w:val="00EA0F5B"/>
    <w:rsid w:val="00EA3C00"/>
    <w:rsid w:val="00EB4410"/>
    <w:rsid w:val="00EB4E57"/>
    <w:rsid w:val="00EB687C"/>
    <w:rsid w:val="00EC1539"/>
    <w:rsid w:val="00EC3558"/>
    <w:rsid w:val="00EC4F6E"/>
    <w:rsid w:val="00ED393C"/>
    <w:rsid w:val="00EE1E0B"/>
    <w:rsid w:val="00EE2E3D"/>
    <w:rsid w:val="00EE3471"/>
    <w:rsid w:val="00EE4597"/>
    <w:rsid w:val="00EE4BA2"/>
    <w:rsid w:val="00EF5834"/>
    <w:rsid w:val="00EF70CB"/>
    <w:rsid w:val="00EF7176"/>
    <w:rsid w:val="00F02228"/>
    <w:rsid w:val="00F02FD9"/>
    <w:rsid w:val="00F0390A"/>
    <w:rsid w:val="00F03954"/>
    <w:rsid w:val="00F05918"/>
    <w:rsid w:val="00F10AFD"/>
    <w:rsid w:val="00F13D78"/>
    <w:rsid w:val="00F17473"/>
    <w:rsid w:val="00F207E3"/>
    <w:rsid w:val="00F30118"/>
    <w:rsid w:val="00F32EFA"/>
    <w:rsid w:val="00F36250"/>
    <w:rsid w:val="00F36C7E"/>
    <w:rsid w:val="00F426A4"/>
    <w:rsid w:val="00F52F0B"/>
    <w:rsid w:val="00F60659"/>
    <w:rsid w:val="00F61C8C"/>
    <w:rsid w:val="00F65F56"/>
    <w:rsid w:val="00F67E73"/>
    <w:rsid w:val="00F721DD"/>
    <w:rsid w:val="00F75C3D"/>
    <w:rsid w:val="00F80C30"/>
    <w:rsid w:val="00F82B9C"/>
    <w:rsid w:val="00F91097"/>
    <w:rsid w:val="00F95023"/>
    <w:rsid w:val="00FA122B"/>
    <w:rsid w:val="00FA1AE3"/>
    <w:rsid w:val="00FA54ED"/>
    <w:rsid w:val="00FA5A0C"/>
    <w:rsid w:val="00FA5F7D"/>
    <w:rsid w:val="00FB2335"/>
    <w:rsid w:val="00FB41F4"/>
    <w:rsid w:val="00FB6634"/>
    <w:rsid w:val="00FB72C4"/>
    <w:rsid w:val="00FC252E"/>
    <w:rsid w:val="00FC700F"/>
    <w:rsid w:val="00FD0DCF"/>
    <w:rsid w:val="00FD40F1"/>
    <w:rsid w:val="00FD4ED7"/>
    <w:rsid w:val="00FE0DC9"/>
    <w:rsid w:val="00FE3604"/>
    <w:rsid w:val="00FE55AA"/>
    <w:rsid w:val="00FF3491"/>
    <w:rsid w:val="00FF7C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A4565"/>
  <w15:docId w15:val="{8E6D9A61-8B2F-43FE-9C58-35C0041A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86671"/>
    <w:rPr>
      <w:rFonts w:ascii="TimesLT" w:hAnsi="TimesLT"/>
      <w:sz w:val="20"/>
      <w:szCs w:val="20"/>
      <w:lang w:val="en-US" w:eastAsia="en-US"/>
    </w:rPr>
  </w:style>
  <w:style w:type="paragraph" w:styleId="Antrat1">
    <w:name w:val="heading 1"/>
    <w:basedOn w:val="prastasis"/>
    <w:next w:val="prastasis"/>
    <w:link w:val="Antrat1Diagrama"/>
    <w:uiPriority w:val="99"/>
    <w:qFormat/>
    <w:rsid w:val="00B86671"/>
    <w:pPr>
      <w:keepNext/>
      <w:tabs>
        <w:tab w:val="left" w:pos="1242"/>
        <w:tab w:val="left" w:pos="7450"/>
      </w:tabs>
      <w:outlineLvl w:val="0"/>
    </w:pPr>
    <w:rPr>
      <w:rFonts w:ascii="Times New Roman" w:hAnsi="Times New Roman"/>
      <w:sz w:val="24"/>
    </w:rPr>
  </w:style>
  <w:style w:type="paragraph" w:styleId="Antrat2">
    <w:name w:val="heading 2"/>
    <w:basedOn w:val="prastasis"/>
    <w:next w:val="prastasis"/>
    <w:link w:val="Antrat2Diagrama"/>
    <w:uiPriority w:val="99"/>
    <w:qFormat/>
    <w:rsid w:val="00B86671"/>
    <w:pPr>
      <w:keepNext/>
      <w:ind w:left="6480"/>
      <w:jc w:val="center"/>
      <w:outlineLvl w:val="1"/>
    </w:pPr>
    <w:rPr>
      <w:rFonts w:ascii="Times New Roman" w:hAnsi="Times New Roman"/>
      <w:sz w:val="24"/>
    </w:rPr>
  </w:style>
  <w:style w:type="paragraph" w:styleId="Antrat3">
    <w:name w:val="heading 3"/>
    <w:basedOn w:val="prastasis"/>
    <w:next w:val="prastasis"/>
    <w:link w:val="Antrat3Diagrama"/>
    <w:uiPriority w:val="99"/>
    <w:qFormat/>
    <w:rsid w:val="00B86671"/>
    <w:pPr>
      <w:keepNext/>
      <w:jc w:val="center"/>
      <w:outlineLvl w:val="2"/>
    </w:pPr>
    <w:rPr>
      <w:rFonts w:ascii="Times New Roman" w:hAnsi="Times New Roman"/>
      <w:bCs/>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F37DC"/>
    <w:rPr>
      <w:rFonts w:ascii="Cambria" w:hAnsi="Cambria" w:cs="Times New Roman"/>
      <w:b/>
      <w:bCs/>
      <w:kern w:val="32"/>
      <w:sz w:val="32"/>
      <w:szCs w:val="32"/>
      <w:lang w:val="en-US" w:eastAsia="en-US"/>
    </w:rPr>
  </w:style>
  <w:style w:type="character" w:customStyle="1" w:styleId="Antrat2Diagrama">
    <w:name w:val="Antraštė 2 Diagrama"/>
    <w:basedOn w:val="Numatytasispastraiposriftas"/>
    <w:link w:val="Antrat2"/>
    <w:uiPriority w:val="99"/>
    <w:semiHidden/>
    <w:locked/>
    <w:rsid w:val="006F37DC"/>
    <w:rPr>
      <w:rFonts w:ascii="Cambria" w:hAnsi="Cambria" w:cs="Times New Roman"/>
      <w:b/>
      <w:bCs/>
      <w:i/>
      <w:iCs/>
      <w:sz w:val="28"/>
      <w:szCs w:val="28"/>
      <w:lang w:val="en-US" w:eastAsia="en-US"/>
    </w:rPr>
  </w:style>
  <w:style w:type="character" w:customStyle="1" w:styleId="Antrat3Diagrama">
    <w:name w:val="Antraštė 3 Diagrama"/>
    <w:basedOn w:val="Numatytasispastraiposriftas"/>
    <w:link w:val="Antrat3"/>
    <w:uiPriority w:val="99"/>
    <w:semiHidden/>
    <w:locked/>
    <w:rsid w:val="006F37DC"/>
    <w:rPr>
      <w:rFonts w:ascii="Cambria" w:hAnsi="Cambria" w:cs="Times New Roman"/>
      <w:b/>
      <w:bCs/>
      <w:sz w:val="26"/>
      <w:szCs w:val="26"/>
      <w:lang w:val="en-US" w:eastAsia="en-US"/>
    </w:rPr>
  </w:style>
  <w:style w:type="paragraph" w:styleId="Antrats">
    <w:name w:val="header"/>
    <w:basedOn w:val="prastasis"/>
    <w:link w:val="AntratsDiagrama"/>
    <w:uiPriority w:val="99"/>
    <w:rsid w:val="00B86671"/>
    <w:pPr>
      <w:tabs>
        <w:tab w:val="center" w:pos="4153"/>
        <w:tab w:val="right" w:pos="8306"/>
      </w:tabs>
    </w:pPr>
  </w:style>
  <w:style w:type="character" w:customStyle="1" w:styleId="AntratsDiagrama">
    <w:name w:val="Antraštės Diagrama"/>
    <w:basedOn w:val="Numatytasispastraiposriftas"/>
    <w:link w:val="Antrats"/>
    <w:uiPriority w:val="99"/>
    <w:locked/>
    <w:rsid w:val="006F37DC"/>
    <w:rPr>
      <w:rFonts w:ascii="TimesLT" w:hAnsi="TimesLT" w:cs="Times New Roman"/>
      <w:sz w:val="20"/>
      <w:szCs w:val="20"/>
      <w:lang w:val="en-US" w:eastAsia="en-US"/>
    </w:rPr>
  </w:style>
  <w:style w:type="paragraph" w:styleId="Porat">
    <w:name w:val="footer"/>
    <w:basedOn w:val="prastasis"/>
    <w:link w:val="PoratDiagrama"/>
    <w:semiHidden/>
    <w:rsid w:val="00B86671"/>
    <w:pPr>
      <w:tabs>
        <w:tab w:val="center" w:pos="4153"/>
        <w:tab w:val="right" w:pos="8306"/>
      </w:tabs>
    </w:pPr>
  </w:style>
  <w:style w:type="character" w:customStyle="1" w:styleId="PoratDiagrama">
    <w:name w:val="Poraštė Diagrama"/>
    <w:basedOn w:val="Numatytasispastraiposriftas"/>
    <w:link w:val="Porat"/>
    <w:semiHidden/>
    <w:locked/>
    <w:rsid w:val="006F37DC"/>
    <w:rPr>
      <w:rFonts w:ascii="TimesLT" w:hAnsi="TimesLT" w:cs="Times New Roman"/>
      <w:sz w:val="20"/>
      <w:szCs w:val="20"/>
      <w:lang w:val="en-US" w:eastAsia="en-US"/>
    </w:rPr>
  </w:style>
  <w:style w:type="paragraph" w:styleId="Pagrindinistekstas2">
    <w:name w:val="Body Text 2"/>
    <w:basedOn w:val="prastasis"/>
    <w:link w:val="Pagrindinistekstas2Diagrama"/>
    <w:rsid w:val="008A4673"/>
    <w:pPr>
      <w:spacing w:after="120" w:line="480" w:lineRule="auto"/>
    </w:pPr>
    <w:rPr>
      <w:sz w:val="24"/>
      <w:lang w:val="lt-LT"/>
    </w:rPr>
  </w:style>
  <w:style w:type="character" w:customStyle="1" w:styleId="Pagrindinistekstas2Diagrama">
    <w:name w:val="Pagrindinis tekstas 2 Diagrama"/>
    <w:basedOn w:val="Numatytasispastraiposriftas"/>
    <w:link w:val="Pagrindinistekstas2"/>
    <w:locked/>
    <w:rsid w:val="008A4673"/>
    <w:rPr>
      <w:rFonts w:ascii="TimesLT" w:hAnsi="TimesLT" w:cs="Times New Roman"/>
      <w:sz w:val="24"/>
      <w:lang w:val="lt-LT" w:eastAsia="en-US" w:bidi="ar-SA"/>
    </w:rPr>
  </w:style>
  <w:style w:type="paragraph" w:styleId="Pagrindinistekstas">
    <w:name w:val="Body Text"/>
    <w:basedOn w:val="prastasis"/>
    <w:link w:val="PagrindinistekstasDiagrama"/>
    <w:uiPriority w:val="99"/>
    <w:rsid w:val="008A4673"/>
    <w:pPr>
      <w:spacing w:after="120"/>
    </w:pPr>
  </w:style>
  <w:style w:type="character" w:customStyle="1" w:styleId="PagrindinistekstasDiagrama">
    <w:name w:val="Pagrindinis tekstas Diagrama"/>
    <w:basedOn w:val="Numatytasispastraiposriftas"/>
    <w:link w:val="Pagrindinistekstas"/>
    <w:uiPriority w:val="99"/>
    <w:semiHidden/>
    <w:locked/>
    <w:rsid w:val="008A4673"/>
    <w:rPr>
      <w:rFonts w:ascii="TimesLT" w:hAnsi="TimesLT" w:cs="Times New Roman"/>
      <w:lang w:val="en-US" w:eastAsia="en-US" w:bidi="ar-SA"/>
    </w:rPr>
  </w:style>
  <w:style w:type="paragraph" w:styleId="Debesliotekstas">
    <w:name w:val="Balloon Text"/>
    <w:basedOn w:val="prastasis"/>
    <w:link w:val="DebesliotekstasDiagrama"/>
    <w:uiPriority w:val="99"/>
    <w:semiHidden/>
    <w:unhideWhenUsed/>
    <w:rsid w:val="003B611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B611B"/>
    <w:rPr>
      <w:rFonts w:ascii="Segoe UI" w:hAnsi="Segoe UI" w:cs="Segoe UI"/>
      <w:sz w:val="18"/>
      <w:szCs w:val="18"/>
      <w:lang w:val="en-US" w:eastAsia="en-US"/>
    </w:rPr>
  </w:style>
  <w:style w:type="table" w:styleId="Lentelstinklelis">
    <w:name w:val="Table Grid"/>
    <w:basedOn w:val="prastojilentel"/>
    <w:locked/>
    <w:rsid w:val="00E76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ficommentbody">
    <w:name w:val="uficommentbody"/>
    <w:basedOn w:val="Numatytasispastraiposriftas"/>
    <w:uiPriority w:val="99"/>
    <w:rsid w:val="00283D69"/>
    <w:rPr>
      <w:rFonts w:cs="Times New Roman"/>
    </w:rPr>
  </w:style>
  <w:style w:type="paragraph" w:styleId="Betarp">
    <w:name w:val="No Spacing"/>
    <w:uiPriority w:val="1"/>
    <w:qFormat/>
    <w:rsid w:val="007E54C5"/>
    <w:rPr>
      <w:rFonts w:ascii="TimesLT" w:hAnsi="TimesLT"/>
      <w:sz w:val="20"/>
      <w:szCs w:val="20"/>
      <w:lang w:val="en-US" w:eastAsia="en-US"/>
    </w:rPr>
  </w:style>
  <w:style w:type="character" w:customStyle="1" w:styleId="lrzxr">
    <w:name w:val="lrzxr"/>
    <w:basedOn w:val="Numatytasispastraiposriftas"/>
    <w:rsid w:val="00822E40"/>
  </w:style>
  <w:style w:type="character" w:customStyle="1" w:styleId="normal-h">
    <w:name w:val="normal-h"/>
    <w:basedOn w:val="Numatytasispastraiposriftas"/>
    <w:rsid w:val="00A33ABD"/>
  </w:style>
  <w:style w:type="character" w:styleId="Grietas">
    <w:name w:val="Strong"/>
    <w:basedOn w:val="Numatytasispastraiposriftas"/>
    <w:qFormat/>
    <w:locked/>
    <w:rsid w:val="00350B09"/>
    <w:rPr>
      <w:b/>
      <w:bCs/>
    </w:rPr>
  </w:style>
  <w:style w:type="character" w:styleId="Emfaz">
    <w:name w:val="Emphasis"/>
    <w:basedOn w:val="Numatytasispastraiposriftas"/>
    <w:uiPriority w:val="20"/>
    <w:qFormat/>
    <w:locked/>
    <w:rsid w:val="005E64ED"/>
    <w:rPr>
      <w:i/>
      <w:iCs/>
    </w:rPr>
  </w:style>
  <w:style w:type="paragraph" w:styleId="Sraopastraipa">
    <w:name w:val="List Paragraph"/>
    <w:basedOn w:val="prastasis"/>
    <w:uiPriority w:val="34"/>
    <w:qFormat/>
    <w:rsid w:val="00317570"/>
    <w:pPr>
      <w:ind w:left="720"/>
      <w:contextualSpacing/>
    </w:pPr>
  </w:style>
  <w:style w:type="character" w:customStyle="1" w:styleId="fmybhe">
    <w:name w:val="fmybhe"/>
    <w:basedOn w:val="Numatytasispastraiposriftas"/>
    <w:rsid w:val="003C7457"/>
  </w:style>
  <w:style w:type="paragraph" w:customStyle="1" w:styleId="statymopavad">
    <w:name w:val="?statymo pavad."/>
    <w:basedOn w:val="prastasis"/>
    <w:uiPriority w:val="99"/>
    <w:rsid w:val="00102642"/>
    <w:pPr>
      <w:spacing w:line="360" w:lineRule="auto"/>
      <w:ind w:firstLine="720"/>
      <w:jc w:val="center"/>
    </w:pPr>
    <w:rPr>
      <w:caps/>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2758">
      <w:bodyDiv w:val="1"/>
      <w:marLeft w:val="0"/>
      <w:marRight w:val="0"/>
      <w:marTop w:val="0"/>
      <w:marBottom w:val="0"/>
      <w:divBdr>
        <w:top w:val="none" w:sz="0" w:space="0" w:color="auto"/>
        <w:left w:val="none" w:sz="0" w:space="0" w:color="auto"/>
        <w:bottom w:val="none" w:sz="0" w:space="0" w:color="auto"/>
        <w:right w:val="none" w:sz="0" w:space="0" w:color="auto"/>
      </w:divBdr>
    </w:div>
    <w:div w:id="845052956">
      <w:bodyDiv w:val="1"/>
      <w:marLeft w:val="0"/>
      <w:marRight w:val="0"/>
      <w:marTop w:val="0"/>
      <w:marBottom w:val="0"/>
      <w:divBdr>
        <w:top w:val="none" w:sz="0" w:space="0" w:color="auto"/>
        <w:left w:val="none" w:sz="0" w:space="0" w:color="auto"/>
        <w:bottom w:val="none" w:sz="0" w:space="0" w:color="auto"/>
        <w:right w:val="none" w:sz="0" w:space="0" w:color="auto"/>
      </w:divBdr>
    </w:div>
    <w:div w:id="1105658239">
      <w:bodyDiv w:val="1"/>
      <w:marLeft w:val="0"/>
      <w:marRight w:val="0"/>
      <w:marTop w:val="0"/>
      <w:marBottom w:val="0"/>
      <w:divBdr>
        <w:top w:val="none" w:sz="0" w:space="0" w:color="auto"/>
        <w:left w:val="none" w:sz="0" w:space="0" w:color="auto"/>
        <w:bottom w:val="none" w:sz="0" w:space="0" w:color="auto"/>
        <w:right w:val="none" w:sz="0" w:space="0" w:color="auto"/>
      </w:divBdr>
    </w:div>
    <w:div w:id="15473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totojas\Desktop\dokumentai\New%20folder\potvark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E66D25-A532-43A6-A884-DC929C13C906}">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45E6B-BD63-4319-9288-294C3665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potvarkis</Template>
  <TotalTime>2</TotalTime>
  <Pages>1</Pages>
  <Words>1074</Words>
  <Characters>613</Characters>
  <Application>Microsoft Office Word</Application>
  <DocSecurity>0</DocSecurity>
  <Lines>5</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Vartotojas</dc:creator>
  <cp:keywords/>
  <dc:description/>
  <cp:lastModifiedBy>Švietimo skyrius</cp:lastModifiedBy>
  <cp:revision>2</cp:revision>
  <cp:lastPrinted>2020-11-10T06:58:00Z</cp:lastPrinted>
  <dcterms:created xsi:type="dcterms:W3CDTF">2023-09-15T10:34:00Z</dcterms:created>
  <dcterms:modified xsi:type="dcterms:W3CDTF">2023-09-15T10:34:00Z</dcterms:modified>
</cp:coreProperties>
</file>