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DE" w:rsidRPr="00C5204E" w:rsidRDefault="00C73722" w:rsidP="00C5204E">
      <w:pPr>
        <w:tabs>
          <w:tab w:val="left" w:pos="5115"/>
        </w:tabs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15985E1" wp14:editId="4272033F">
            <wp:simplePos x="0" y="0"/>
            <wp:positionH relativeFrom="column">
              <wp:posOffset>2724150</wp:posOffset>
            </wp:positionH>
            <wp:positionV relativeFrom="paragraph">
              <wp:posOffset>53340</wp:posOffset>
            </wp:positionV>
            <wp:extent cx="542925" cy="647700"/>
            <wp:effectExtent l="0" t="0" r="0" b="0"/>
            <wp:wrapSquare wrapText="left"/>
            <wp:docPr id="2" name="Paveikslėlis 2" descr="rag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g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875" w:rsidRDefault="00E12FB3" w:rsidP="00C73722">
      <w:pPr>
        <w:tabs>
          <w:tab w:val="left" w:pos="5115"/>
        </w:tabs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B1A2E" w:rsidRPr="006B1A2E" w:rsidRDefault="00C73722" w:rsidP="00C73722">
      <w:pPr>
        <w:rPr>
          <w:sz w:val="16"/>
          <w:szCs w:val="16"/>
        </w:rPr>
      </w:pPr>
      <w:r>
        <w:rPr>
          <w:rFonts w:ascii="Times New Roman" w:hAnsi="Times New Roman"/>
        </w:rPr>
        <w:t xml:space="preserve">        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B1A2E" w:rsidRPr="007D405C">
        <w:tc>
          <w:tcPr>
            <w:tcW w:w="9854" w:type="dxa"/>
            <w:shd w:val="clear" w:color="auto" w:fill="auto"/>
            <w:vAlign w:val="center"/>
          </w:tcPr>
          <w:p w:rsidR="00362335" w:rsidRPr="007D405C" w:rsidRDefault="006B1A2E" w:rsidP="007D40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05C">
              <w:rPr>
                <w:rFonts w:ascii="Times New Roman" w:hAnsi="Times New Roman"/>
                <w:b/>
                <w:sz w:val="28"/>
                <w:szCs w:val="28"/>
              </w:rPr>
              <w:t>KAZLŲ RŪDOS KAZIO GRINIAUS GIMNAZIJA</w:t>
            </w:r>
          </w:p>
          <w:p w:rsidR="009360DE" w:rsidRPr="007D405C" w:rsidRDefault="009360DE" w:rsidP="007D4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B1A2E" w:rsidRPr="007D405C">
        <w:tc>
          <w:tcPr>
            <w:tcW w:w="9854" w:type="dxa"/>
            <w:shd w:val="clear" w:color="auto" w:fill="auto"/>
            <w:vAlign w:val="center"/>
          </w:tcPr>
          <w:p w:rsidR="00C21ED2" w:rsidRPr="007D405C" w:rsidRDefault="00F73886" w:rsidP="007D40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05C">
              <w:rPr>
                <w:rFonts w:ascii="Times New Roman" w:hAnsi="Times New Roman"/>
                <w:sz w:val="18"/>
                <w:szCs w:val="18"/>
              </w:rPr>
              <w:t>B</w:t>
            </w:r>
            <w:r w:rsidR="00C21ED2" w:rsidRPr="007D405C">
              <w:rPr>
                <w:rFonts w:ascii="Times New Roman" w:hAnsi="Times New Roman"/>
                <w:sz w:val="18"/>
                <w:szCs w:val="18"/>
              </w:rPr>
              <w:t xml:space="preserve">iudžetinė įstaiga, </w:t>
            </w:r>
            <w:r w:rsidR="006B1A2E" w:rsidRPr="007D405C">
              <w:rPr>
                <w:rFonts w:ascii="Times New Roman" w:hAnsi="Times New Roman"/>
                <w:sz w:val="18"/>
                <w:szCs w:val="18"/>
              </w:rPr>
              <w:t xml:space="preserve"> Atgimimo g. 1</w:t>
            </w:r>
            <w:r w:rsidR="00D73F1D" w:rsidRPr="007D405C">
              <w:rPr>
                <w:rFonts w:ascii="Times New Roman" w:hAnsi="Times New Roman"/>
                <w:sz w:val="18"/>
                <w:szCs w:val="18"/>
              </w:rPr>
              <w:t>,</w:t>
            </w:r>
            <w:r w:rsidR="006B1A2E" w:rsidRPr="007D40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1ED2" w:rsidRPr="007D405C">
              <w:rPr>
                <w:rFonts w:ascii="Times New Roman" w:hAnsi="Times New Roman"/>
                <w:sz w:val="18"/>
                <w:szCs w:val="18"/>
              </w:rPr>
              <w:t xml:space="preserve">LT –  69415  </w:t>
            </w:r>
            <w:r w:rsidR="006B1A2E" w:rsidRPr="007D405C">
              <w:rPr>
                <w:rFonts w:ascii="Times New Roman" w:hAnsi="Times New Roman"/>
                <w:sz w:val="18"/>
                <w:szCs w:val="18"/>
              </w:rPr>
              <w:t>Kazlų Rūda</w:t>
            </w:r>
            <w:r w:rsidR="007B2CB9" w:rsidRPr="007D405C">
              <w:rPr>
                <w:rFonts w:ascii="Times New Roman" w:hAnsi="Times New Roman"/>
                <w:sz w:val="18"/>
                <w:szCs w:val="18"/>
              </w:rPr>
              <w:t>,</w:t>
            </w:r>
            <w:r w:rsidR="001A5165" w:rsidRPr="007D405C">
              <w:rPr>
                <w:rFonts w:ascii="Times New Roman" w:hAnsi="Times New Roman"/>
                <w:sz w:val="18"/>
                <w:szCs w:val="18"/>
              </w:rPr>
              <w:t xml:space="preserve"> tel. (8 343) 680</w:t>
            </w:r>
            <w:r w:rsidR="00C21ED2" w:rsidRPr="007D405C">
              <w:rPr>
                <w:rFonts w:ascii="Times New Roman" w:hAnsi="Times New Roman"/>
                <w:sz w:val="18"/>
                <w:szCs w:val="18"/>
              </w:rPr>
              <w:t xml:space="preserve">30, 68029, </w:t>
            </w:r>
            <w:r w:rsidR="00357E89" w:rsidRPr="007D405C">
              <w:rPr>
                <w:rFonts w:ascii="Times New Roman" w:hAnsi="Times New Roman"/>
                <w:sz w:val="18"/>
                <w:szCs w:val="18"/>
              </w:rPr>
              <w:t>faks. (8 343) 96</w:t>
            </w:r>
            <w:r w:rsidR="007636D2" w:rsidRPr="007D40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57E89" w:rsidRPr="007D405C">
              <w:rPr>
                <w:rFonts w:ascii="Times New Roman" w:hAnsi="Times New Roman"/>
                <w:sz w:val="18"/>
                <w:szCs w:val="18"/>
              </w:rPr>
              <w:t>338,</w:t>
            </w:r>
          </w:p>
          <w:p w:rsidR="009360DE" w:rsidRPr="007D405C" w:rsidRDefault="00357E89" w:rsidP="007D40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05C">
              <w:rPr>
                <w:rFonts w:ascii="Times New Roman" w:hAnsi="Times New Roman"/>
                <w:sz w:val="18"/>
                <w:szCs w:val="18"/>
              </w:rPr>
              <w:t xml:space="preserve">el. p. </w:t>
            </w:r>
            <w:r w:rsidR="007B2CB9" w:rsidRPr="007D40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" w:history="1">
              <w:r w:rsidR="003E6017" w:rsidRPr="007D405C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kgrinius@gimnazija.kazluruda.lm.lt</w:t>
              </w:r>
            </w:hyperlink>
            <w:r w:rsidR="00C21ED2" w:rsidRPr="007D405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21ED2" w:rsidRPr="007D405C" w:rsidRDefault="00C21ED2" w:rsidP="007D40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05C">
              <w:rPr>
                <w:rFonts w:ascii="Times New Roman" w:hAnsi="Times New Roman"/>
                <w:sz w:val="18"/>
                <w:szCs w:val="18"/>
              </w:rPr>
              <w:t>Duomenys kaupiami ir saugomi Juridinių asmenų registre, kodas 190398583</w:t>
            </w:r>
          </w:p>
          <w:p w:rsidR="00C21ED2" w:rsidRPr="007D405C" w:rsidRDefault="00C21ED2" w:rsidP="007D40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3722" w:rsidRPr="00747B30" w:rsidRDefault="00B935FC" w:rsidP="00C010DD">
      <w:r w:rsidRPr="00593C73">
        <w:rPr>
          <w:b/>
        </w:rPr>
        <w:tab/>
      </w:r>
      <w:r w:rsidRPr="00593C73">
        <w:rPr>
          <w:b/>
        </w:rPr>
        <w:tab/>
      </w:r>
      <w:r w:rsidRPr="00593C73">
        <w:rPr>
          <w:b/>
        </w:rPr>
        <w:tab/>
      </w:r>
      <w:r w:rsidR="00166AE0">
        <w:t xml:space="preserve">    </w:t>
      </w:r>
      <w:r w:rsidR="00717D29">
        <w:t xml:space="preserve">               </w:t>
      </w:r>
      <w:r w:rsidR="00295934">
        <w:t xml:space="preserve">   </w:t>
      </w:r>
      <w:r w:rsidR="00E11360">
        <w:t xml:space="preserve">                       </w:t>
      </w:r>
      <w:r w:rsidR="00295934">
        <w:t xml:space="preserve"> </w:t>
      </w:r>
      <w:r w:rsidR="00E11360">
        <w:t xml:space="preserve"> </w:t>
      </w:r>
    </w:p>
    <w:p w:rsidR="00A07698" w:rsidRPr="00BB683D" w:rsidRDefault="00A07698" w:rsidP="00A07698">
      <w:pPr>
        <w:rPr>
          <w:rFonts w:ascii="Times New Roman" w:hAnsi="Times New Roman"/>
        </w:rPr>
      </w:pPr>
      <w:r w:rsidRPr="00BB683D">
        <w:rPr>
          <w:rFonts w:ascii="Times New Roman" w:hAnsi="Times New Roman"/>
        </w:rPr>
        <w:t>Kazlų Rūd</w:t>
      </w:r>
      <w:r>
        <w:rPr>
          <w:rFonts w:ascii="Times New Roman" w:hAnsi="Times New Roman"/>
        </w:rPr>
        <w:t xml:space="preserve">os savivaldybės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2024-08-12 Nr. SD-</w:t>
      </w:r>
    </w:p>
    <w:p w:rsidR="00A07698" w:rsidRPr="00BB683D" w:rsidRDefault="00A07698" w:rsidP="00A07698">
      <w:r>
        <w:rPr>
          <w:rFonts w:ascii="Times New Roman" w:hAnsi="Times New Roman"/>
        </w:rPr>
        <w:t>Tarybai</w:t>
      </w:r>
    </w:p>
    <w:p w:rsidR="00A07698" w:rsidRDefault="00A07698" w:rsidP="00A07698"/>
    <w:p w:rsidR="00A07698" w:rsidRDefault="00A07698" w:rsidP="00A07698"/>
    <w:p w:rsidR="00A07698" w:rsidRDefault="00A07698" w:rsidP="00A07698"/>
    <w:p w:rsidR="00A07698" w:rsidRDefault="00A07698" w:rsidP="00A0769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DĖL PANAUDOS SUTARČIŲ</w:t>
      </w:r>
    </w:p>
    <w:p w:rsidR="00A07698" w:rsidRDefault="00A07698" w:rsidP="00A07698">
      <w:pPr>
        <w:ind w:firstLine="1296"/>
        <w:jc w:val="both"/>
        <w:rPr>
          <w:rFonts w:ascii="Times New Roman" w:hAnsi="Times New Roman"/>
        </w:rPr>
      </w:pPr>
    </w:p>
    <w:p w:rsidR="001F5AE5" w:rsidRDefault="00F92595" w:rsidP="001F5AE5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Prašome pagal panaudos sutarti</w:t>
      </w:r>
      <w:r w:rsidR="001F5AE5">
        <w:rPr>
          <w:rFonts w:ascii="Times New Roman" w:hAnsi="Times New Roman"/>
        </w:rPr>
        <w:t>s</w:t>
      </w:r>
      <w:r w:rsidR="00A07698">
        <w:rPr>
          <w:rFonts w:ascii="Times New Roman" w:hAnsi="Times New Roman"/>
        </w:rPr>
        <w:t xml:space="preserve"> Kazlų Rūdos Kazio Griniaus gimnazijai dešimčiai metų skirti patalpas, esančias šiais adresais: M. Valančiaus g. 1, Kazlų Rūda;</w:t>
      </w:r>
      <w:r w:rsidR="00F16A95">
        <w:rPr>
          <w:rFonts w:ascii="Times New Roman" w:hAnsi="Times New Roman"/>
        </w:rPr>
        <w:t xml:space="preserve"> M. Valančiaus g. 3, Kazlų Rūda</w:t>
      </w:r>
      <w:r w:rsidR="00A07698">
        <w:rPr>
          <w:rFonts w:ascii="Times New Roman" w:hAnsi="Times New Roman"/>
        </w:rPr>
        <w:t xml:space="preserve">; Maironio g. 28A, Kazlų Rūda;  S. Daukanto g. 19J, Kazlų Rūda; Mokyklos g. 14, Antanavo k., Antanavo sen., Kazlų Rūdos sav.; Šilo g. 10, Bagotosios k., Kazlų Rūdos sen., Kazlų Rūdos sav.; Mokyklos g. 3, Jankų k., Jankų sen., Kazlų Rūdos sav.; Vytauto g. 56, Kazlų Rūda. </w:t>
      </w:r>
    </w:p>
    <w:p w:rsidR="00A07698" w:rsidRDefault="00A07698" w:rsidP="001F5AE5">
      <w:pPr>
        <w:spacing w:line="360" w:lineRule="auto"/>
        <w:ind w:firstLine="851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/>
        </w:rPr>
        <w:t xml:space="preserve">Patalpos bus naudojamos </w:t>
      </w:r>
      <w:bookmarkStart w:id="0" w:name="_GoBack"/>
      <w:bookmarkEnd w:id="0"/>
      <w:r>
        <w:rPr>
          <w:rFonts w:ascii="Times New Roman" w:hAnsi="Times New Roman"/>
        </w:rPr>
        <w:t>vaikų švietimui.</w:t>
      </w:r>
    </w:p>
    <w:p w:rsidR="00290DD1" w:rsidRDefault="00290DD1" w:rsidP="00D6291B">
      <w:pPr>
        <w:spacing w:line="276" w:lineRule="auto"/>
        <w:jc w:val="both"/>
        <w:rPr>
          <w:rFonts w:ascii="Times New Roman" w:hAnsi="Times New Roman"/>
          <w:lang w:eastAsia="en-US"/>
        </w:rPr>
      </w:pPr>
    </w:p>
    <w:p w:rsidR="00C73722" w:rsidRPr="009F20C3" w:rsidRDefault="00C73722" w:rsidP="00E6106E">
      <w:pPr>
        <w:rPr>
          <w:rFonts w:ascii="Times New Roman" w:hAnsi="Times New Roman"/>
          <w:lang w:eastAsia="en-US"/>
        </w:rPr>
      </w:pPr>
    </w:p>
    <w:p w:rsidR="00420052" w:rsidRDefault="00290DD1" w:rsidP="00C5204E">
      <w:pPr>
        <w:rPr>
          <w:rFonts w:ascii="Times New Roman" w:hAnsi="Times New Roman"/>
          <w:lang w:val="es-ES" w:eastAsia="en-US"/>
        </w:rPr>
      </w:pPr>
      <w:r>
        <w:rPr>
          <w:rFonts w:ascii="Times New Roman" w:hAnsi="Times New Roman"/>
          <w:lang w:val="es-ES" w:eastAsia="en-US"/>
        </w:rPr>
        <w:t>Direktor</w:t>
      </w:r>
      <w:r w:rsidR="00420052">
        <w:rPr>
          <w:rFonts w:ascii="Times New Roman" w:hAnsi="Times New Roman"/>
          <w:lang w:val="es-ES" w:eastAsia="en-US"/>
        </w:rPr>
        <w:t>iaus pavaduotoja ugdymui,</w:t>
      </w:r>
    </w:p>
    <w:p w:rsidR="00754303" w:rsidRPr="00D6291B" w:rsidRDefault="00420052" w:rsidP="00C5204E">
      <w:pPr>
        <w:rPr>
          <w:rFonts w:ascii="Times New Roman" w:hAnsi="Times New Roman"/>
          <w:lang w:val="es-ES" w:eastAsia="en-US"/>
        </w:rPr>
      </w:pPr>
      <w:r>
        <w:rPr>
          <w:rFonts w:ascii="Times New Roman" w:hAnsi="Times New Roman"/>
          <w:lang w:val="es-ES" w:eastAsia="en-US"/>
        </w:rPr>
        <w:t>atliekanti direktoriaus funkcijas</w:t>
      </w:r>
      <w:r w:rsidR="005D2332">
        <w:rPr>
          <w:rFonts w:ascii="Times New Roman" w:hAnsi="Times New Roman"/>
          <w:lang w:val="es-ES" w:eastAsia="en-US"/>
        </w:rPr>
        <w:tab/>
        <w:t xml:space="preserve">                    </w:t>
      </w:r>
      <w:r w:rsidR="00D6291B">
        <w:rPr>
          <w:rFonts w:ascii="Times New Roman" w:hAnsi="Times New Roman"/>
          <w:lang w:val="es-ES" w:eastAsia="en-US"/>
        </w:rPr>
        <w:tab/>
      </w:r>
      <w:r w:rsidR="00D6291B">
        <w:rPr>
          <w:rFonts w:ascii="Times New Roman" w:hAnsi="Times New Roman"/>
          <w:lang w:val="es-ES" w:eastAsia="en-US"/>
        </w:rPr>
        <w:tab/>
      </w:r>
      <w:r w:rsidR="00D6291B">
        <w:rPr>
          <w:rFonts w:ascii="Times New Roman" w:hAnsi="Times New Roman"/>
          <w:lang w:val="es-ES" w:eastAsia="en-US"/>
        </w:rPr>
        <w:tab/>
      </w:r>
      <w:r w:rsidR="00A0205B">
        <w:rPr>
          <w:rFonts w:ascii="Times New Roman" w:hAnsi="Times New Roman"/>
          <w:lang w:val="es-ES" w:eastAsia="en-US"/>
        </w:rPr>
        <w:t xml:space="preserve">  </w:t>
      </w:r>
      <w:r w:rsidR="005D2332">
        <w:rPr>
          <w:rFonts w:ascii="Times New Roman" w:hAnsi="Times New Roman"/>
          <w:lang w:val="es-ES" w:eastAsia="en-US"/>
        </w:rPr>
        <w:t xml:space="preserve"> </w:t>
      </w:r>
      <w:r>
        <w:rPr>
          <w:rFonts w:ascii="Times New Roman" w:hAnsi="Times New Roman"/>
          <w:lang w:val="es-ES" w:eastAsia="en-US"/>
        </w:rPr>
        <w:t>Aldona Aputienė</w:t>
      </w:r>
    </w:p>
    <w:p w:rsidR="00C010DD" w:rsidRDefault="00C010DD" w:rsidP="00C5204E">
      <w:pPr>
        <w:rPr>
          <w:rFonts w:ascii="Times New Roman" w:hAnsi="Times New Roman"/>
          <w:lang w:eastAsia="en-US"/>
        </w:rPr>
      </w:pPr>
    </w:p>
    <w:p w:rsidR="009D1E0D" w:rsidRDefault="009D1E0D" w:rsidP="00C5204E">
      <w:pPr>
        <w:rPr>
          <w:rFonts w:ascii="Times New Roman" w:hAnsi="Times New Roman"/>
          <w:lang w:eastAsia="en-US"/>
        </w:rPr>
      </w:pPr>
    </w:p>
    <w:p w:rsidR="00C010DD" w:rsidRDefault="00C010DD" w:rsidP="00C5204E">
      <w:pPr>
        <w:rPr>
          <w:rFonts w:ascii="Times New Roman" w:hAnsi="Times New Roman"/>
          <w:lang w:eastAsia="en-US"/>
        </w:rPr>
      </w:pPr>
    </w:p>
    <w:p w:rsidR="00974E23" w:rsidRDefault="00974E23" w:rsidP="00C5204E">
      <w:pPr>
        <w:rPr>
          <w:rFonts w:ascii="Times New Roman" w:hAnsi="Times New Roman"/>
          <w:lang w:eastAsia="en-US"/>
        </w:rPr>
      </w:pPr>
    </w:p>
    <w:p w:rsidR="00974E23" w:rsidRDefault="00974E23" w:rsidP="00C5204E">
      <w:pPr>
        <w:rPr>
          <w:rFonts w:ascii="Times New Roman" w:hAnsi="Times New Roman"/>
          <w:lang w:eastAsia="en-US"/>
        </w:rPr>
      </w:pPr>
    </w:p>
    <w:p w:rsidR="00974E23" w:rsidRDefault="00974E23" w:rsidP="00C5204E">
      <w:pPr>
        <w:rPr>
          <w:rFonts w:ascii="Times New Roman" w:hAnsi="Times New Roman"/>
          <w:lang w:eastAsia="en-US"/>
        </w:rPr>
      </w:pPr>
    </w:p>
    <w:p w:rsidR="00974E23" w:rsidRDefault="00974E23" w:rsidP="00C5204E">
      <w:pPr>
        <w:rPr>
          <w:rFonts w:ascii="Times New Roman" w:hAnsi="Times New Roman"/>
          <w:lang w:eastAsia="en-US"/>
        </w:rPr>
      </w:pPr>
    </w:p>
    <w:p w:rsidR="00974E23" w:rsidRDefault="00974E23" w:rsidP="00C5204E">
      <w:pPr>
        <w:rPr>
          <w:rFonts w:ascii="Times New Roman" w:hAnsi="Times New Roman"/>
          <w:lang w:eastAsia="en-US"/>
        </w:rPr>
      </w:pPr>
    </w:p>
    <w:p w:rsidR="00974E23" w:rsidRDefault="00974E23" w:rsidP="00C5204E">
      <w:pPr>
        <w:rPr>
          <w:rFonts w:ascii="Times New Roman" w:hAnsi="Times New Roman"/>
          <w:lang w:eastAsia="en-US"/>
        </w:rPr>
      </w:pPr>
    </w:p>
    <w:p w:rsidR="00974E23" w:rsidRDefault="00974E23" w:rsidP="00C5204E">
      <w:pPr>
        <w:rPr>
          <w:rFonts w:ascii="Times New Roman" w:hAnsi="Times New Roman"/>
          <w:lang w:eastAsia="en-US"/>
        </w:rPr>
      </w:pPr>
    </w:p>
    <w:p w:rsidR="00DD364F" w:rsidRDefault="00DD364F" w:rsidP="00C5204E">
      <w:pPr>
        <w:rPr>
          <w:rFonts w:ascii="Times New Roman" w:hAnsi="Times New Roman"/>
          <w:lang w:eastAsia="en-US"/>
        </w:rPr>
      </w:pPr>
    </w:p>
    <w:p w:rsidR="00DD364F" w:rsidRDefault="00DD364F" w:rsidP="00C5204E">
      <w:pPr>
        <w:rPr>
          <w:rFonts w:ascii="Times New Roman" w:hAnsi="Times New Roman"/>
          <w:lang w:eastAsia="en-US"/>
        </w:rPr>
      </w:pPr>
    </w:p>
    <w:p w:rsidR="00DD364F" w:rsidRDefault="00DD364F" w:rsidP="00C5204E">
      <w:pPr>
        <w:rPr>
          <w:rFonts w:ascii="Times New Roman" w:hAnsi="Times New Roman"/>
          <w:lang w:eastAsia="en-US"/>
        </w:rPr>
      </w:pPr>
    </w:p>
    <w:p w:rsidR="00C73722" w:rsidRDefault="00C73722" w:rsidP="00C5204E">
      <w:pPr>
        <w:rPr>
          <w:rFonts w:ascii="Times New Roman" w:hAnsi="Times New Roman"/>
          <w:lang w:eastAsia="en-US"/>
        </w:rPr>
      </w:pPr>
    </w:p>
    <w:p w:rsidR="00C73722" w:rsidRDefault="00C73722" w:rsidP="00C5204E">
      <w:pPr>
        <w:rPr>
          <w:rFonts w:ascii="Times New Roman" w:hAnsi="Times New Roman"/>
          <w:lang w:eastAsia="en-US"/>
        </w:rPr>
      </w:pPr>
    </w:p>
    <w:p w:rsidR="00C73722" w:rsidRDefault="00C73722" w:rsidP="00C5204E">
      <w:pPr>
        <w:rPr>
          <w:rFonts w:ascii="Times New Roman" w:hAnsi="Times New Roman"/>
          <w:lang w:eastAsia="en-US"/>
        </w:rPr>
      </w:pPr>
    </w:p>
    <w:p w:rsidR="00747B30" w:rsidRDefault="00747B30" w:rsidP="00C5204E">
      <w:pPr>
        <w:rPr>
          <w:rFonts w:ascii="Times New Roman" w:hAnsi="Times New Roman"/>
          <w:lang w:eastAsia="en-US"/>
        </w:rPr>
      </w:pPr>
    </w:p>
    <w:p w:rsidR="00E156DB" w:rsidRDefault="00E156DB" w:rsidP="00C5204E">
      <w:pPr>
        <w:rPr>
          <w:rFonts w:ascii="Times New Roman" w:hAnsi="Times New Roman"/>
          <w:lang w:eastAsia="en-US"/>
        </w:rPr>
      </w:pPr>
    </w:p>
    <w:p w:rsidR="00E156DB" w:rsidRDefault="00E156DB" w:rsidP="00C5204E">
      <w:pPr>
        <w:rPr>
          <w:rFonts w:ascii="Times New Roman" w:hAnsi="Times New Roman"/>
          <w:lang w:eastAsia="en-US"/>
        </w:rPr>
      </w:pPr>
    </w:p>
    <w:p w:rsidR="00D6291B" w:rsidRPr="00747B30" w:rsidRDefault="00F16A95" w:rsidP="00C5204E">
      <w:pPr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Evaldas Silickas</w:t>
      </w:r>
      <w:r w:rsidR="00E6106E" w:rsidRPr="00747B30">
        <w:rPr>
          <w:rFonts w:ascii="Times New Roman" w:hAnsi="Times New Roman"/>
          <w:sz w:val="22"/>
          <w:szCs w:val="22"/>
          <w:lang w:eastAsia="en-US"/>
        </w:rPr>
        <w:t>,</w:t>
      </w:r>
      <w:r w:rsidR="00747B30" w:rsidRPr="00747B30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E6106E" w:rsidRPr="00747B30">
        <w:rPr>
          <w:rFonts w:ascii="Times New Roman" w:hAnsi="Times New Roman"/>
          <w:sz w:val="22"/>
          <w:szCs w:val="22"/>
          <w:lang w:eastAsia="en-US"/>
        </w:rPr>
        <w:t xml:space="preserve">tel. </w:t>
      </w:r>
      <w:r w:rsidRPr="00F16A95">
        <w:rPr>
          <w:rFonts w:ascii="Times New Roman" w:hAnsi="Times New Roman"/>
          <w:color w:val="000000"/>
          <w:shd w:val="clear" w:color="auto" w:fill="FFFFFF"/>
        </w:rPr>
        <w:t>+370 690 37299</w:t>
      </w:r>
      <w:r w:rsidR="00E6106E" w:rsidRPr="00747B30">
        <w:rPr>
          <w:rFonts w:ascii="Times New Roman" w:hAnsi="Times New Roman"/>
          <w:sz w:val="22"/>
          <w:szCs w:val="22"/>
          <w:lang w:eastAsia="en-US"/>
        </w:rPr>
        <w:t>, el. p.</w:t>
      </w:r>
      <w:r w:rsidR="00D6291B" w:rsidRPr="00747B30">
        <w:rPr>
          <w:sz w:val="22"/>
          <w:szCs w:val="22"/>
        </w:rPr>
        <w:t xml:space="preserve"> </w:t>
      </w:r>
      <w:hyperlink r:id="rId9" w:history="1">
        <w:r w:rsidR="001F5AE5" w:rsidRPr="00E96964">
          <w:rPr>
            <w:rStyle w:val="Hipersaitas"/>
            <w:rFonts w:ascii="Times New Roman" w:hAnsi="Times New Roman"/>
            <w:sz w:val="22"/>
            <w:szCs w:val="22"/>
            <w:lang w:eastAsia="en-US"/>
          </w:rPr>
          <w:t>evaldas.silickas@kaziogriniausgimnazija.lt</w:t>
        </w:r>
      </w:hyperlink>
      <w:r w:rsidR="00747B30" w:rsidRPr="00747B30">
        <w:rPr>
          <w:rFonts w:ascii="Times New Roman" w:hAnsi="Times New Roman"/>
          <w:sz w:val="22"/>
          <w:szCs w:val="22"/>
          <w:lang w:eastAsia="en-US"/>
        </w:rPr>
        <w:t xml:space="preserve"> </w:t>
      </w:r>
    </w:p>
    <w:sectPr w:rsidR="00D6291B" w:rsidRPr="00747B30" w:rsidSect="003E224B">
      <w:headerReference w:type="even" r:id="rId10"/>
      <w:head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4E" w:rsidRDefault="00A77C4E">
      <w:r>
        <w:separator/>
      </w:r>
    </w:p>
  </w:endnote>
  <w:endnote w:type="continuationSeparator" w:id="0">
    <w:p w:rsidR="00A77C4E" w:rsidRDefault="00A7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BA"/>
    <w:family w:val="roman"/>
    <w:pitch w:val="variable"/>
    <w:sig w:usb0="A000006F" w:usb1="1000004B" w:usb2="00000000" w:usb3="00000000" w:csb0="0000008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4E" w:rsidRDefault="00A77C4E">
      <w:r>
        <w:separator/>
      </w:r>
    </w:p>
  </w:footnote>
  <w:footnote w:type="continuationSeparator" w:id="0">
    <w:p w:rsidR="00A77C4E" w:rsidRDefault="00A7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49" w:rsidRDefault="00A61049" w:rsidP="00F47A5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A61049" w:rsidRDefault="00A6104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49" w:rsidRDefault="00A61049" w:rsidP="00F47A53">
    <w:pPr>
      <w:pStyle w:val="Antrats"/>
      <w:framePr w:wrap="around" w:vAnchor="text" w:hAnchor="margin" w:xAlign="center" w:y="1"/>
      <w:rPr>
        <w:rStyle w:val="Puslapionumeris"/>
      </w:rPr>
    </w:pPr>
  </w:p>
  <w:p w:rsidR="00A61049" w:rsidRDefault="00A61049" w:rsidP="00345A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1CC"/>
    <w:multiLevelType w:val="hybridMultilevel"/>
    <w:tmpl w:val="6A88612A"/>
    <w:lvl w:ilvl="0" w:tplc="DD8848C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175D7A23"/>
    <w:multiLevelType w:val="multilevel"/>
    <w:tmpl w:val="7F22A0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66663559"/>
    <w:multiLevelType w:val="hybridMultilevel"/>
    <w:tmpl w:val="9B10531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460050"/>
    <w:multiLevelType w:val="hybridMultilevel"/>
    <w:tmpl w:val="A552C1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F8"/>
    <w:rsid w:val="00000620"/>
    <w:rsid w:val="000009D2"/>
    <w:rsid w:val="00001954"/>
    <w:rsid w:val="000019AE"/>
    <w:rsid w:val="00001C5B"/>
    <w:rsid w:val="0000230E"/>
    <w:rsid w:val="00002416"/>
    <w:rsid w:val="000026D3"/>
    <w:rsid w:val="00002DE5"/>
    <w:rsid w:val="00003C07"/>
    <w:rsid w:val="00006454"/>
    <w:rsid w:val="000075B6"/>
    <w:rsid w:val="0000779E"/>
    <w:rsid w:val="00007FD6"/>
    <w:rsid w:val="0001041A"/>
    <w:rsid w:val="000127B5"/>
    <w:rsid w:val="000128E8"/>
    <w:rsid w:val="0001331B"/>
    <w:rsid w:val="00014AC8"/>
    <w:rsid w:val="0001593F"/>
    <w:rsid w:val="00021384"/>
    <w:rsid w:val="00022A1C"/>
    <w:rsid w:val="000232E0"/>
    <w:rsid w:val="00025053"/>
    <w:rsid w:val="00025142"/>
    <w:rsid w:val="00025946"/>
    <w:rsid w:val="000266E4"/>
    <w:rsid w:val="00026799"/>
    <w:rsid w:val="0002695E"/>
    <w:rsid w:val="00026C05"/>
    <w:rsid w:val="00030063"/>
    <w:rsid w:val="000342F6"/>
    <w:rsid w:val="000353F6"/>
    <w:rsid w:val="00035A88"/>
    <w:rsid w:val="0003671E"/>
    <w:rsid w:val="000373B6"/>
    <w:rsid w:val="000374CF"/>
    <w:rsid w:val="00037FC0"/>
    <w:rsid w:val="00040D83"/>
    <w:rsid w:val="0004217E"/>
    <w:rsid w:val="000425AB"/>
    <w:rsid w:val="00042F9B"/>
    <w:rsid w:val="00043835"/>
    <w:rsid w:val="00044344"/>
    <w:rsid w:val="00044576"/>
    <w:rsid w:val="000454CC"/>
    <w:rsid w:val="00045907"/>
    <w:rsid w:val="00046128"/>
    <w:rsid w:val="0004656C"/>
    <w:rsid w:val="0004757E"/>
    <w:rsid w:val="00047D7A"/>
    <w:rsid w:val="00047EF5"/>
    <w:rsid w:val="00050167"/>
    <w:rsid w:val="00051295"/>
    <w:rsid w:val="00051D80"/>
    <w:rsid w:val="0005263C"/>
    <w:rsid w:val="00052C44"/>
    <w:rsid w:val="00052D3D"/>
    <w:rsid w:val="00054365"/>
    <w:rsid w:val="0005699C"/>
    <w:rsid w:val="000611F3"/>
    <w:rsid w:val="00061EBD"/>
    <w:rsid w:val="000625D1"/>
    <w:rsid w:val="00065954"/>
    <w:rsid w:val="0007091F"/>
    <w:rsid w:val="00070CB9"/>
    <w:rsid w:val="0007129D"/>
    <w:rsid w:val="00071362"/>
    <w:rsid w:val="00071ACA"/>
    <w:rsid w:val="00071FD4"/>
    <w:rsid w:val="0007248D"/>
    <w:rsid w:val="00072965"/>
    <w:rsid w:val="00072D7E"/>
    <w:rsid w:val="00073B2F"/>
    <w:rsid w:val="00073CFD"/>
    <w:rsid w:val="00073EC5"/>
    <w:rsid w:val="0007506F"/>
    <w:rsid w:val="00075B05"/>
    <w:rsid w:val="00075CB4"/>
    <w:rsid w:val="00077770"/>
    <w:rsid w:val="00077BF9"/>
    <w:rsid w:val="00077EDF"/>
    <w:rsid w:val="00081070"/>
    <w:rsid w:val="00081D5A"/>
    <w:rsid w:val="0008258F"/>
    <w:rsid w:val="00083107"/>
    <w:rsid w:val="00083AD9"/>
    <w:rsid w:val="00084295"/>
    <w:rsid w:val="00085515"/>
    <w:rsid w:val="00086183"/>
    <w:rsid w:val="000872DD"/>
    <w:rsid w:val="0008793D"/>
    <w:rsid w:val="00087ECB"/>
    <w:rsid w:val="0009279D"/>
    <w:rsid w:val="000937BA"/>
    <w:rsid w:val="00093FA2"/>
    <w:rsid w:val="00094D7E"/>
    <w:rsid w:val="000962CE"/>
    <w:rsid w:val="000964BF"/>
    <w:rsid w:val="00096CE6"/>
    <w:rsid w:val="00097663"/>
    <w:rsid w:val="000A13DD"/>
    <w:rsid w:val="000A2888"/>
    <w:rsid w:val="000A2AF9"/>
    <w:rsid w:val="000A3C98"/>
    <w:rsid w:val="000A42B4"/>
    <w:rsid w:val="000A4D9C"/>
    <w:rsid w:val="000A4F74"/>
    <w:rsid w:val="000A5798"/>
    <w:rsid w:val="000A6145"/>
    <w:rsid w:val="000B0267"/>
    <w:rsid w:val="000B1900"/>
    <w:rsid w:val="000B3504"/>
    <w:rsid w:val="000B371B"/>
    <w:rsid w:val="000B5155"/>
    <w:rsid w:val="000B5AF9"/>
    <w:rsid w:val="000C1D1C"/>
    <w:rsid w:val="000C36D5"/>
    <w:rsid w:val="000C3B89"/>
    <w:rsid w:val="000C4CC9"/>
    <w:rsid w:val="000C4F0F"/>
    <w:rsid w:val="000C5311"/>
    <w:rsid w:val="000C68DB"/>
    <w:rsid w:val="000C762A"/>
    <w:rsid w:val="000D2A5D"/>
    <w:rsid w:val="000D3607"/>
    <w:rsid w:val="000D380A"/>
    <w:rsid w:val="000D4156"/>
    <w:rsid w:val="000D4E09"/>
    <w:rsid w:val="000D4E91"/>
    <w:rsid w:val="000D52BE"/>
    <w:rsid w:val="000D6FCE"/>
    <w:rsid w:val="000D731D"/>
    <w:rsid w:val="000E41A6"/>
    <w:rsid w:val="000E6591"/>
    <w:rsid w:val="000E6E42"/>
    <w:rsid w:val="000E6E71"/>
    <w:rsid w:val="000F1582"/>
    <w:rsid w:val="000F1D74"/>
    <w:rsid w:val="000F1ED0"/>
    <w:rsid w:val="000F1FA1"/>
    <w:rsid w:val="000F263E"/>
    <w:rsid w:val="000F271C"/>
    <w:rsid w:val="000F2AC2"/>
    <w:rsid w:val="000F558D"/>
    <w:rsid w:val="000F58EB"/>
    <w:rsid w:val="000F715B"/>
    <w:rsid w:val="0010026D"/>
    <w:rsid w:val="00100447"/>
    <w:rsid w:val="001006DB"/>
    <w:rsid w:val="00101C8E"/>
    <w:rsid w:val="0010230D"/>
    <w:rsid w:val="00105BD6"/>
    <w:rsid w:val="001066F1"/>
    <w:rsid w:val="00106DB9"/>
    <w:rsid w:val="001071BC"/>
    <w:rsid w:val="00107E96"/>
    <w:rsid w:val="00110730"/>
    <w:rsid w:val="00113B1D"/>
    <w:rsid w:val="001140C6"/>
    <w:rsid w:val="001140EF"/>
    <w:rsid w:val="001141C1"/>
    <w:rsid w:val="00114BC8"/>
    <w:rsid w:val="001163A9"/>
    <w:rsid w:val="00116501"/>
    <w:rsid w:val="001166C9"/>
    <w:rsid w:val="001166D6"/>
    <w:rsid w:val="0011799E"/>
    <w:rsid w:val="00117D6E"/>
    <w:rsid w:val="001201C4"/>
    <w:rsid w:val="00121223"/>
    <w:rsid w:val="00121A58"/>
    <w:rsid w:val="001221F6"/>
    <w:rsid w:val="00122EA6"/>
    <w:rsid w:val="00123887"/>
    <w:rsid w:val="00123EF1"/>
    <w:rsid w:val="00123FA9"/>
    <w:rsid w:val="00124930"/>
    <w:rsid w:val="00124C45"/>
    <w:rsid w:val="00125C68"/>
    <w:rsid w:val="00126336"/>
    <w:rsid w:val="00126A42"/>
    <w:rsid w:val="00130565"/>
    <w:rsid w:val="001322DE"/>
    <w:rsid w:val="0013238A"/>
    <w:rsid w:val="00133445"/>
    <w:rsid w:val="00133CF5"/>
    <w:rsid w:val="00135FFB"/>
    <w:rsid w:val="00136480"/>
    <w:rsid w:val="001366E3"/>
    <w:rsid w:val="001374C5"/>
    <w:rsid w:val="00137CA1"/>
    <w:rsid w:val="001408A1"/>
    <w:rsid w:val="00141861"/>
    <w:rsid w:val="0014257A"/>
    <w:rsid w:val="0014276D"/>
    <w:rsid w:val="00143A66"/>
    <w:rsid w:val="00144E6D"/>
    <w:rsid w:val="00145214"/>
    <w:rsid w:val="001455F2"/>
    <w:rsid w:val="00145D84"/>
    <w:rsid w:val="00146163"/>
    <w:rsid w:val="001462B4"/>
    <w:rsid w:val="00146580"/>
    <w:rsid w:val="0014730D"/>
    <w:rsid w:val="00150534"/>
    <w:rsid w:val="0015065F"/>
    <w:rsid w:val="00150765"/>
    <w:rsid w:val="00151401"/>
    <w:rsid w:val="001544EF"/>
    <w:rsid w:val="0015549B"/>
    <w:rsid w:val="00155C2B"/>
    <w:rsid w:val="00156631"/>
    <w:rsid w:val="001566AF"/>
    <w:rsid w:val="00156CB4"/>
    <w:rsid w:val="00156DBD"/>
    <w:rsid w:val="00160275"/>
    <w:rsid w:val="0016041D"/>
    <w:rsid w:val="00160A55"/>
    <w:rsid w:val="00163080"/>
    <w:rsid w:val="0016467C"/>
    <w:rsid w:val="00164725"/>
    <w:rsid w:val="00165024"/>
    <w:rsid w:val="0016552E"/>
    <w:rsid w:val="00165747"/>
    <w:rsid w:val="00165BFD"/>
    <w:rsid w:val="00165F69"/>
    <w:rsid w:val="001666B1"/>
    <w:rsid w:val="00166AE0"/>
    <w:rsid w:val="00166BDC"/>
    <w:rsid w:val="00166E36"/>
    <w:rsid w:val="00170325"/>
    <w:rsid w:val="00170960"/>
    <w:rsid w:val="00170B92"/>
    <w:rsid w:val="00173166"/>
    <w:rsid w:val="00174DD3"/>
    <w:rsid w:val="0017709D"/>
    <w:rsid w:val="001800B6"/>
    <w:rsid w:val="001800BB"/>
    <w:rsid w:val="00180649"/>
    <w:rsid w:val="00181026"/>
    <w:rsid w:val="00181153"/>
    <w:rsid w:val="00181B6C"/>
    <w:rsid w:val="00181C4D"/>
    <w:rsid w:val="001823F7"/>
    <w:rsid w:val="001840E2"/>
    <w:rsid w:val="00186204"/>
    <w:rsid w:val="001866E1"/>
    <w:rsid w:val="00186B6E"/>
    <w:rsid w:val="00187213"/>
    <w:rsid w:val="00187DF5"/>
    <w:rsid w:val="00190B7D"/>
    <w:rsid w:val="001910B6"/>
    <w:rsid w:val="001910EC"/>
    <w:rsid w:val="00192697"/>
    <w:rsid w:val="001926C7"/>
    <w:rsid w:val="00194696"/>
    <w:rsid w:val="00194903"/>
    <w:rsid w:val="0019548F"/>
    <w:rsid w:val="001966DA"/>
    <w:rsid w:val="0019675B"/>
    <w:rsid w:val="00197C6D"/>
    <w:rsid w:val="001A0074"/>
    <w:rsid w:val="001A06E8"/>
    <w:rsid w:val="001A1EFA"/>
    <w:rsid w:val="001A4CF7"/>
    <w:rsid w:val="001A5165"/>
    <w:rsid w:val="001A681D"/>
    <w:rsid w:val="001B18C1"/>
    <w:rsid w:val="001B1DDD"/>
    <w:rsid w:val="001B1E77"/>
    <w:rsid w:val="001B2576"/>
    <w:rsid w:val="001B2A4D"/>
    <w:rsid w:val="001B34CB"/>
    <w:rsid w:val="001B3CC1"/>
    <w:rsid w:val="001B453F"/>
    <w:rsid w:val="001B5452"/>
    <w:rsid w:val="001B672A"/>
    <w:rsid w:val="001C007E"/>
    <w:rsid w:val="001C11B6"/>
    <w:rsid w:val="001C29D5"/>
    <w:rsid w:val="001C2C24"/>
    <w:rsid w:val="001C3B12"/>
    <w:rsid w:val="001C63DD"/>
    <w:rsid w:val="001D0146"/>
    <w:rsid w:val="001D02CA"/>
    <w:rsid w:val="001D0EC6"/>
    <w:rsid w:val="001D11ED"/>
    <w:rsid w:val="001D135F"/>
    <w:rsid w:val="001D20FB"/>
    <w:rsid w:val="001D359D"/>
    <w:rsid w:val="001D557D"/>
    <w:rsid w:val="001E1B61"/>
    <w:rsid w:val="001E25D1"/>
    <w:rsid w:val="001E27D7"/>
    <w:rsid w:val="001E3219"/>
    <w:rsid w:val="001E3443"/>
    <w:rsid w:val="001E358B"/>
    <w:rsid w:val="001E51FC"/>
    <w:rsid w:val="001E53D8"/>
    <w:rsid w:val="001E6E22"/>
    <w:rsid w:val="001E76CE"/>
    <w:rsid w:val="001F000D"/>
    <w:rsid w:val="001F0106"/>
    <w:rsid w:val="001F01A7"/>
    <w:rsid w:val="001F0420"/>
    <w:rsid w:val="001F08FA"/>
    <w:rsid w:val="001F1114"/>
    <w:rsid w:val="001F1119"/>
    <w:rsid w:val="001F1D91"/>
    <w:rsid w:val="001F29C0"/>
    <w:rsid w:val="001F3621"/>
    <w:rsid w:val="001F5AE5"/>
    <w:rsid w:val="001F7875"/>
    <w:rsid w:val="001F7E37"/>
    <w:rsid w:val="00200134"/>
    <w:rsid w:val="00201734"/>
    <w:rsid w:val="0020418C"/>
    <w:rsid w:val="00204671"/>
    <w:rsid w:val="00207014"/>
    <w:rsid w:val="00211D87"/>
    <w:rsid w:val="00212456"/>
    <w:rsid w:val="00212747"/>
    <w:rsid w:val="00212F33"/>
    <w:rsid w:val="00213D6F"/>
    <w:rsid w:val="00215416"/>
    <w:rsid w:val="00215FE8"/>
    <w:rsid w:val="00216087"/>
    <w:rsid w:val="00221C4A"/>
    <w:rsid w:val="00222B75"/>
    <w:rsid w:val="00224672"/>
    <w:rsid w:val="00226811"/>
    <w:rsid w:val="00226F45"/>
    <w:rsid w:val="00230095"/>
    <w:rsid w:val="00231930"/>
    <w:rsid w:val="00232425"/>
    <w:rsid w:val="00234474"/>
    <w:rsid w:val="002347CF"/>
    <w:rsid w:val="002354F0"/>
    <w:rsid w:val="002358AA"/>
    <w:rsid w:val="00235E2F"/>
    <w:rsid w:val="002370D2"/>
    <w:rsid w:val="002379B5"/>
    <w:rsid w:val="00237CFC"/>
    <w:rsid w:val="00237D59"/>
    <w:rsid w:val="00237FC7"/>
    <w:rsid w:val="00240731"/>
    <w:rsid w:val="002417F1"/>
    <w:rsid w:val="00243222"/>
    <w:rsid w:val="00243686"/>
    <w:rsid w:val="00245538"/>
    <w:rsid w:val="00245697"/>
    <w:rsid w:val="0024672C"/>
    <w:rsid w:val="00246AEE"/>
    <w:rsid w:val="00250360"/>
    <w:rsid w:val="00252152"/>
    <w:rsid w:val="00252E8D"/>
    <w:rsid w:val="0025433D"/>
    <w:rsid w:val="00254529"/>
    <w:rsid w:val="00255D17"/>
    <w:rsid w:val="0025694D"/>
    <w:rsid w:val="002605DC"/>
    <w:rsid w:val="002610AE"/>
    <w:rsid w:val="0026166C"/>
    <w:rsid w:val="002635CE"/>
    <w:rsid w:val="00264AF7"/>
    <w:rsid w:val="00265A9D"/>
    <w:rsid w:val="00266F4A"/>
    <w:rsid w:val="00266FDE"/>
    <w:rsid w:val="00272426"/>
    <w:rsid w:val="00272E19"/>
    <w:rsid w:val="00272F03"/>
    <w:rsid w:val="00274091"/>
    <w:rsid w:val="00275D25"/>
    <w:rsid w:val="00280D03"/>
    <w:rsid w:val="00280D69"/>
    <w:rsid w:val="00281A40"/>
    <w:rsid w:val="00282811"/>
    <w:rsid w:val="00285B15"/>
    <w:rsid w:val="00286A6C"/>
    <w:rsid w:val="00286D85"/>
    <w:rsid w:val="002904E9"/>
    <w:rsid w:val="00290DD1"/>
    <w:rsid w:val="002918E6"/>
    <w:rsid w:val="00292864"/>
    <w:rsid w:val="00293158"/>
    <w:rsid w:val="00293ECB"/>
    <w:rsid w:val="002949BE"/>
    <w:rsid w:val="00294F77"/>
    <w:rsid w:val="00295934"/>
    <w:rsid w:val="00295C3C"/>
    <w:rsid w:val="00295DFA"/>
    <w:rsid w:val="002975DB"/>
    <w:rsid w:val="002A0B29"/>
    <w:rsid w:val="002A1452"/>
    <w:rsid w:val="002A2175"/>
    <w:rsid w:val="002A3198"/>
    <w:rsid w:val="002A3BA4"/>
    <w:rsid w:val="002A3CA3"/>
    <w:rsid w:val="002A5AC9"/>
    <w:rsid w:val="002A7017"/>
    <w:rsid w:val="002A7855"/>
    <w:rsid w:val="002B1C04"/>
    <w:rsid w:val="002B1E8C"/>
    <w:rsid w:val="002B1FE1"/>
    <w:rsid w:val="002B25D5"/>
    <w:rsid w:val="002B2C1F"/>
    <w:rsid w:val="002B37B7"/>
    <w:rsid w:val="002B417B"/>
    <w:rsid w:val="002B4290"/>
    <w:rsid w:val="002B48B8"/>
    <w:rsid w:val="002B49F8"/>
    <w:rsid w:val="002B66C0"/>
    <w:rsid w:val="002B6B25"/>
    <w:rsid w:val="002B6C62"/>
    <w:rsid w:val="002B7B17"/>
    <w:rsid w:val="002C0137"/>
    <w:rsid w:val="002C064E"/>
    <w:rsid w:val="002C08F0"/>
    <w:rsid w:val="002C0B7A"/>
    <w:rsid w:val="002C0EAF"/>
    <w:rsid w:val="002C235B"/>
    <w:rsid w:val="002C257B"/>
    <w:rsid w:val="002C420C"/>
    <w:rsid w:val="002C49FE"/>
    <w:rsid w:val="002C5034"/>
    <w:rsid w:val="002C5340"/>
    <w:rsid w:val="002C66BD"/>
    <w:rsid w:val="002C7953"/>
    <w:rsid w:val="002D059B"/>
    <w:rsid w:val="002D0EC4"/>
    <w:rsid w:val="002D17FA"/>
    <w:rsid w:val="002D2982"/>
    <w:rsid w:val="002D2999"/>
    <w:rsid w:val="002D2C73"/>
    <w:rsid w:val="002D4D24"/>
    <w:rsid w:val="002D6230"/>
    <w:rsid w:val="002D637B"/>
    <w:rsid w:val="002D6EDE"/>
    <w:rsid w:val="002D734C"/>
    <w:rsid w:val="002D7981"/>
    <w:rsid w:val="002E00D3"/>
    <w:rsid w:val="002E01EC"/>
    <w:rsid w:val="002E0203"/>
    <w:rsid w:val="002E032E"/>
    <w:rsid w:val="002E05CE"/>
    <w:rsid w:val="002E1962"/>
    <w:rsid w:val="002E1B78"/>
    <w:rsid w:val="002E2282"/>
    <w:rsid w:val="002E43E4"/>
    <w:rsid w:val="002E4573"/>
    <w:rsid w:val="002E488B"/>
    <w:rsid w:val="002E49BA"/>
    <w:rsid w:val="002E6A21"/>
    <w:rsid w:val="002E6B44"/>
    <w:rsid w:val="002E6C6C"/>
    <w:rsid w:val="002E72C4"/>
    <w:rsid w:val="002E73EB"/>
    <w:rsid w:val="002E7B32"/>
    <w:rsid w:val="002F0FAB"/>
    <w:rsid w:val="002F157F"/>
    <w:rsid w:val="002F162D"/>
    <w:rsid w:val="002F1EC9"/>
    <w:rsid w:val="002F2481"/>
    <w:rsid w:val="002F2D48"/>
    <w:rsid w:val="002F4504"/>
    <w:rsid w:val="002F4AAA"/>
    <w:rsid w:val="002F5B5B"/>
    <w:rsid w:val="002F6215"/>
    <w:rsid w:val="002F67BB"/>
    <w:rsid w:val="0030179A"/>
    <w:rsid w:val="003018AE"/>
    <w:rsid w:val="00301C3E"/>
    <w:rsid w:val="00301EC0"/>
    <w:rsid w:val="00302F03"/>
    <w:rsid w:val="00304AD8"/>
    <w:rsid w:val="00305032"/>
    <w:rsid w:val="003059F0"/>
    <w:rsid w:val="00306C1C"/>
    <w:rsid w:val="00307134"/>
    <w:rsid w:val="00307D98"/>
    <w:rsid w:val="00307E4B"/>
    <w:rsid w:val="00310152"/>
    <w:rsid w:val="00310584"/>
    <w:rsid w:val="003105B7"/>
    <w:rsid w:val="00312AA7"/>
    <w:rsid w:val="003139CC"/>
    <w:rsid w:val="00314B0B"/>
    <w:rsid w:val="00315764"/>
    <w:rsid w:val="00315DB5"/>
    <w:rsid w:val="003163A0"/>
    <w:rsid w:val="003175E2"/>
    <w:rsid w:val="003200C1"/>
    <w:rsid w:val="00321A52"/>
    <w:rsid w:val="00321FF7"/>
    <w:rsid w:val="0032233F"/>
    <w:rsid w:val="00322E63"/>
    <w:rsid w:val="00323F01"/>
    <w:rsid w:val="00324EA5"/>
    <w:rsid w:val="0032521F"/>
    <w:rsid w:val="003252D6"/>
    <w:rsid w:val="003275F9"/>
    <w:rsid w:val="00327704"/>
    <w:rsid w:val="00332C06"/>
    <w:rsid w:val="00334A9E"/>
    <w:rsid w:val="003351AF"/>
    <w:rsid w:val="00336881"/>
    <w:rsid w:val="00336C64"/>
    <w:rsid w:val="00337214"/>
    <w:rsid w:val="003425F7"/>
    <w:rsid w:val="00344F89"/>
    <w:rsid w:val="00345A05"/>
    <w:rsid w:val="00347F1E"/>
    <w:rsid w:val="0035009F"/>
    <w:rsid w:val="00350584"/>
    <w:rsid w:val="00350723"/>
    <w:rsid w:val="00351624"/>
    <w:rsid w:val="00351C06"/>
    <w:rsid w:val="003528DD"/>
    <w:rsid w:val="00352F4C"/>
    <w:rsid w:val="003530B7"/>
    <w:rsid w:val="00353B61"/>
    <w:rsid w:val="00356D86"/>
    <w:rsid w:val="00356F87"/>
    <w:rsid w:val="00357E89"/>
    <w:rsid w:val="003611D9"/>
    <w:rsid w:val="00362335"/>
    <w:rsid w:val="00362D77"/>
    <w:rsid w:val="00364149"/>
    <w:rsid w:val="00364A59"/>
    <w:rsid w:val="00366035"/>
    <w:rsid w:val="00367A2A"/>
    <w:rsid w:val="003703C7"/>
    <w:rsid w:val="00372B43"/>
    <w:rsid w:val="00373F43"/>
    <w:rsid w:val="00374841"/>
    <w:rsid w:val="003748DE"/>
    <w:rsid w:val="003769C8"/>
    <w:rsid w:val="00377D3D"/>
    <w:rsid w:val="00380536"/>
    <w:rsid w:val="003814BC"/>
    <w:rsid w:val="00381F53"/>
    <w:rsid w:val="00382101"/>
    <w:rsid w:val="0038295B"/>
    <w:rsid w:val="00382EA5"/>
    <w:rsid w:val="00383CD7"/>
    <w:rsid w:val="00384C33"/>
    <w:rsid w:val="00384C99"/>
    <w:rsid w:val="003853D8"/>
    <w:rsid w:val="00385F45"/>
    <w:rsid w:val="0038773D"/>
    <w:rsid w:val="00390051"/>
    <w:rsid w:val="00391CB3"/>
    <w:rsid w:val="00393696"/>
    <w:rsid w:val="00394E8F"/>
    <w:rsid w:val="003953BD"/>
    <w:rsid w:val="00395A32"/>
    <w:rsid w:val="00396676"/>
    <w:rsid w:val="00397FCC"/>
    <w:rsid w:val="003A15A9"/>
    <w:rsid w:val="003A249D"/>
    <w:rsid w:val="003A2DF7"/>
    <w:rsid w:val="003A38DE"/>
    <w:rsid w:val="003A39AD"/>
    <w:rsid w:val="003A4902"/>
    <w:rsid w:val="003A4E19"/>
    <w:rsid w:val="003A6A85"/>
    <w:rsid w:val="003A7307"/>
    <w:rsid w:val="003A756F"/>
    <w:rsid w:val="003B0263"/>
    <w:rsid w:val="003B1E44"/>
    <w:rsid w:val="003B5984"/>
    <w:rsid w:val="003B5D27"/>
    <w:rsid w:val="003B69C9"/>
    <w:rsid w:val="003B6BE4"/>
    <w:rsid w:val="003B6ED0"/>
    <w:rsid w:val="003C0E37"/>
    <w:rsid w:val="003C121B"/>
    <w:rsid w:val="003C138E"/>
    <w:rsid w:val="003C150B"/>
    <w:rsid w:val="003C1DA5"/>
    <w:rsid w:val="003C1F59"/>
    <w:rsid w:val="003C335A"/>
    <w:rsid w:val="003C33CC"/>
    <w:rsid w:val="003C45E1"/>
    <w:rsid w:val="003C48AD"/>
    <w:rsid w:val="003C6FCE"/>
    <w:rsid w:val="003D09AD"/>
    <w:rsid w:val="003D0BE0"/>
    <w:rsid w:val="003D16AA"/>
    <w:rsid w:val="003D1940"/>
    <w:rsid w:val="003D2079"/>
    <w:rsid w:val="003D39D6"/>
    <w:rsid w:val="003D409C"/>
    <w:rsid w:val="003D4150"/>
    <w:rsid w:val="003D49B2"/>
    <w:rsid w:val="003D7862"/>
    <w:rsid w:val="003D79A9"/>
    <w:rsid w:val="003E05C7"/>
    <w:rsid w:val="003E06A6"/>
    <w:rsid w:val="003E164F"/>
    <w:rsid w:val="003E224B"/>
    <w:rsid w:val="003E2521"/>
    <w:rsid w:val="003E2EA3"/>
    <w:rsid w:val="003E32DC"/>
    <w:rsid w:val="003E3377"/>
    <w:rsid w:val="003E38E7"/>
    <w:rsid w:val="003E3E84"/>
    <w:rsid w:val="003E40F4"/>
    <w:rsid w:val="003E56A8"/>
    <w:rsid w:val="003E5955"/>
    <w:rsid w:val="003E5A2E"/>
    <w:rsid w:val="003E6017"/>
    <w:rsid w:val="003E6A1F"/>
    <w:rsid w:val="003E7FEE"/>
    <w:rsid w:val="003F1900"/>
    <w:rsid w:val="003F1DA0"/>
    <w:rsid w:val="003F2058"/>
    <w:rsid w:val="003F35E1"/>
    <w:rsid w:val="003F4FCC"/>
    <w:rsid w:val="003F5A9D"/>
    <w:rsid w:val="003F64D3"/>
    <w:rsid w:val="003F6CA4"/>
    <w:rsid w:val="0040187D"/>
    <w:rsid w:val="004018C8"/>
    <w:rsid w:val="00402CC9"/>
    <w:rsid w:val="00403943"/>
    <w:rsid w:val="00405CA2"/>
    <w:rsid w:val="00405DC4"/>
    <w:rsid w:val="00405E47"/>
    <w:rsid w:val="00407B4E"/>
    <w:rsid w:val="00412B84"/>
    <w:rsid w:val="0041354B"/>
    <w:rsid w:val="00414958"/>
    <w:rsid w:val="00414D9D"/>
    <w:rsid w:val="004163ED"/>
    <w:rsid w:val="00416892"/>
    <w:rsid w:val="004169EF"/>
    <w:rsid w:val="00416E7E"/>
    <w:rsid w:val="00417049"/>
    <w:rsid w:val="00420052"/>
    <w:rsid w:val="00421036"/>
    <w:rsid w:val="00421F42"/>
    <w:rsid w:val="0042233E"/>
    <w:rsid w:val="004244CD"/>
    <w:rsid w:val="0042565C"/>
    <w:rsid w:val="004263AE"/>
    <w:rsid w:val="00427C71"/>
    <w:rsid w:val="00427E00"/>
    <w:rsid w:val="00431F69"/>
    <w:rsid w:val="00433BAE"/>
    <w:rsid w:val="00433DF0"/>
    <w:rsid w:val="00437E6E"/>
    <w:rsid w:val="004407E2"/>
    <w:rsid w:val="00440B49"/>
    <w:rsid w:val="004417F5"/>
    <w:rsid w:val="00441B35"/>
    <w:rsid w:val="0044287E"/>
    <w:rsid w:val="004442E1"/>
    <w:rsid w:val="00447084"/>
    <w:rsid w:val="00447BDE"/>
    <w:rsid w:val="004511EB"/>
    <w:rsid w:val="00452E2B"/>
    <w:rsid w:val="00452ED7"/>
    <w:rsid w:val="0045598C"/>
    <w:rsid w:val="00456BBB"/>
    <w:rsid w:val="00457143"/>
    <w:rsid w:val="0045715E"/>
    <w:rsid w:val="004601F5"/>
    <w:rsid w:val="00462703"/>
    <w:rsid w:val="0046285A"/>
    <w:rsid w:val="00463182"/>
    <w:rsid w:val="004641E8"/>
    <w:rsid w:val="00464500"/>
    <w:rsid w:val="00464F6C"/>
    <w:rsid w:val="0046572D"/>
    <w:rsid w:val="00465E70"/>
    <w:rsid w:val="00465F28"/>
    <w:rsid w:val="004665EC"/>
    <w:rsid w:val="00466B83"/>
    <w:rsid w:val="00467E08"/>
    <w:rsid w:val="004717BF"/>
    <w:rsid w:val="00472578"/>
    <w:rsid w:val="0047276C"/>
    <w:rsid w:val="00472E70"/>
    <w:rsid w:val="00473319"/>
    <w:rsid w:val="0047401B"/>
    <w:rsid w:val="0047550B"/>
    <w:rsid w:val="004770CE"/>
    <w:rsid w:val="0047720A"/>
    <w:rsid w:val="00477456"/>
    <w:rsid w:val="00477DE8"/>
    <w:rsid w:val="00480561"/>
    <w:rsid w:val="00481F79"/>
    <w:rsid w:val="00483742"/>
    <w:rsid w:val="00483965"/>
    <w:rsid w:val="004849D2"/>
    <w:rsid w:val="0048536A"/>
    <w:rsid w:val="0048655E"/>
    <w:rsid w:val="004866FC"/>
    <w:rsid w:val="00487084"/>
    <w:rsid w:val="00487964"/>
    <w:rsid w:val="00487F54"/>
    <w:rsid w:val="00490DC5"/>
    <w:rsid w:val="00493DA1"/>
    <w:rsid w:val="004943DA"/>
    <w:rsid w:val="0049522B"/>
    <w:rsid w:val="0049595B"/>
    <w:rsid w:val="00497F24"/>
    <w:rsid w:val="004A062E"/>
    <w:rsid w:val="004A0834"/>
    <w:rsid w:val="004A0EB3"/>
    <w:rsid w:val="004A1068"/>
    <w:rsid w:val="004A2CB7"/>
    <w:rsid w:val="004A3F9A"/>
    <w:rsid w:val="004A40C4"/>
    <w:rsid w:val="004A42D4"/>
    <w:rsid w:val="004A665E"/>
    <w:rsid w:val="004A73A2"/>
    <w:rsid w:val="004B0A35"/>
    <w:rsid w:val="004B16E1"/>
    <w:rsid w:val="004B1758"/>
    <w:rsid w:val="004B1A4E"/>
    <w:rsid w:val="004B1A7C"/>
    <w:rsid w:val="004B24C0"/>
    <w:rsid w:val="004B2BBB"/>
    <w:rsid w:val="004B3EC0"/>
    <w:rsid w:val="004B456D"/>
    <w:rsid w:val="004B6201"/>
    <w:rsid w:val="004B6427"/>
    <w:rsid w:val="004B6D8E"/>
    <w:rsid w:val="004B6E57"/>
    <w:rsid w:val="004C0836"/>
    <w:rsid w:val="004C0AC1"/>
    <w:rsid w:val="004C0BDA"/>
    <w:rsid w:val="004C2C13"/>
    <w:rsid w:val="004C308B"/>
    <w:rsid w:val="004C41DE"/>
    <w:rsid w:val="004C5F1C"/>
    <w:rsid w:val="004C6084"/>
    <w:rsid w:val="004D0478"/>
    <w:rsid w:val="004D0A10"/>
    <w:rsid w:val="004D157B"/>
    <w:rsid w:val="004D32D9"/>
    <w:rsid w:val="004D3463"/>
    <w:rsid w:val="004D4818"/>
    <w:rsid w:val="004D5C33"/>
    <w:rsid w:val="004D6409"/>
    <w:rsid w:val="004D77FA"/>
    <w:rsid w:val="004E0A4F"/>
    <w:rsid w:val="004E129D"/>
    <w:rsid w:val="004E1BC4"/>
    <w:rsid w:val="004E248C"/>
    <w:rsid w:val="004E48A2"/>
    <w:rsid w:val="004E4949"/>
    <w:rsid w:val="004F026D"/>
    <w:rsid w:val="004F1929"/>
    <w:rsid w:val="004F1BAB"/>
    <w:rsid w:val="004F2401"/>
    <w:rsid w:val="004F29BD"/>
    <w:rsid w:val="004F405F"/>
    <w:rsid w:val="004F41BA"/>
    <w:rsid w:val="004F5A88"/>
    <w:rsid w:val="004F5BF7"/>
    <w:rsid w:val="004F660B"/>
    <w:rsid w:val="005011ED"/>
    <w:rsid w:val="00502F79"/>
    <w:rsid w:val="00504996"/>
    <w:rsid w:val="005066B2"/>
    <w:rsid w:val="00506D0F"/>
    <w:rsid w:val="00506D79"/>
    <w:rsid w:val="00506EB7"/>
    <w:rsid w:val="005104BD"/>
    <w:rsid w:val="00510AD5"/>
    <w:rsid w:val="00510BA0"/>
    <w:rsid w:val="005113F2"/>
    <w:rsid w:val="00511993"/>
    <w:rsid w:val="00512EC5"/>
    <w:rsid w:val="00513952"/>
    <w:rsid w:val="0051567C"/>
    <w:rsid w:val="005169ED"/>
    <w:rsid w:val="00517F76"/>
    <w:rsid w:val="005209A6"/>
    <w:rsid w:val="00520F8E"/>
    <w:rsid w:val="005212FA"/>
    <w:rsid w:val="00522965"/>
    <w:rsid w:val="00522DEE"/>
    <w:rsid w:val="00522F7A"/>
    <w:rsid w:val="00523106"/>
    <w:rsid w:val="0052677C"/>
    <w:rsid w:val="00526D24"/>
    <w:rsid w:val="00527310"/>
    <w:rsid w:val="00530852"/>
    <w:rsid w:val="0053157B"/>
    <w:rsid w:val="00531CB2"/>
    <w:rsid w:val="00532C15"/>
    <w:rsid w:val="00534478"/>
    <w:rsid w:val="00537062"/>
    <w:rsid w:val="0053770A"/>
    <w:rsid w:val="00537956"/>
    <w:rsid w:val="00540F12"/>
    <w:rsid w:val="0054139F"/>
    <w:rsid w:val="00541AD8"/>
    <w:rsid w:val="00541CAD"/>
    <w:rsid w:val="00542041"/>
    <w:rsid w:val="00543282"/>
    <w:rsid w:val="00543877"/>
    <w:rsid w:val="00543B4A"/>
    <w:rsid w:val="00545B34"/>
    <w:rsid w:val="00546E0F"/>
    <w:rsid w:val="00546EF8"/>
    <w:rsid w:val="00547CDC"/>
    <w:rsid w:val="0055033C"/>
    <w:rsid w:val="005503BD"/>
    <w:rsid w:val="00551268"/>
    <w:rsid w:val="00551C1B"/>
    <w:rsid w:val="0055237C"/>
    <w:rsid w:val="005536C8"/>
    <w:rsid w:val="00554588"/>
    <w:rsid w:val="005561DD"/>
    <w:rsid w:val="00556874"/>
    <w:rsid w:val="00557056"/>
    <w:rsid w:val="00557C5E"/>
    <w:rsid w:val="00560B86"/>
    <w:rsid w:val="00560E7B"/>
    <w:rsid w:val="00561622"/>
    <w:rsid w:val="00563907"/>
    <w:rsid w:val="005639B5"/>
    <w:rsid w:val="00564BD7"/>
    <w:rsid w:val="00565A61"/>
    <w:rsid w:val="00565F70"/>
    <w:rsid w:val="00566211"/>
    <w:rsid w:val="00571B38"/>
    <w:rsid w:val="00571EEB"/>
    <w:rsid w:val="00572AB6"/>
    <w:rsid w:val="00572D01"/>
    <w:rsid w:val="00572DE3"/>
    <w:rsid w:val="005736AF"/>
    <w:rsid w:val="005748CF"/>
    <w:rsid w:val="005748FE"/>
    <w:rsid w:val="00574D6D"/>
    <w:rsid w:val="0057518E"/>
    <w:rsid w:val="0057603D"/>
    <w:rsid w:val="00576372"/>
    <w:rsid w:val="00580EBB"/>
    <w:rsid w:val="00583729"/>
    <w:rsid w:val="00584E57"/>
    <w:rsid w:val="00587DE0"/>
    <w:rsid w:val="00587EB9"/>
    <w:rsid w:val="00587FE8"/>
    <w:rsid w:val="0059016A"/>
    <w:rsid w:val="005909AC"/>
    <w:rsid w:val="00590A27"/>
    <w:rsid w:val="00590C0A"/>
    <w:rsid w:val="00590E7D"/>
    <w:rsid w:val="0059185F"/>
    <w:rsid w:val="0059261F"/>
    <w:rsid w:val="00592717"/>
    <w:rsid w:val="00592741"/>
    <w:rsid w:val="00593181"/>
    <w:rsid w:val="00593C73"/>
    <w:rsid w:val="00594E0D"/>
    <w:rsid w:val="00595063"/>
    <w:rsid w:val="00597617"/>
    <w:rsid w:val="0059794E"/>
    <w:rsid w:val="005A080E"/>
    <w:rsid w:val="005A12F4"/>
    <w:rsid w:val="005A1BCD"/>
    <w:rsid w:val="005A2C35"/>
    <w:rsid w:val="005A3681"/>
    <w:rsid w:val="005A3D6E"/>
    <w:rsid w:val="005A64E4"/>
    <w:rsid w:val="005A6F75"/>
    <w:rsid w:val="005A72BE"/>
    <w:rsid w:val="005A73A9"/>
    <w:rsid w:val="005A7EF1"/>
    <w:rsid w:val="005B09D6"/>
    <w:rsid w:val="005B0F71"/>
    <w:rsid w:val="005B1F20"/>
    <w:rsid w:val="005B1F41"/>
    <w:rsid w:val="005B29C3"/>
    <w:rsid w:val="005B37AE"/>
    <w:rsid w:val="005B406E"/>
    <w:rsid w:val="005B5B46"/>
    <w:rsid w:val="005B7F7B"/>
    <w:rsid w:val="005C03CA"/>
    <w:rsid w:val="005C087A"/>
    <w:rsid w:val="005C287B"/>
    <w:rsid w:val="005C2ACD"/>
    <w:rsid w:val="005C36EF"/>
    <w:rsid w:val="005C50B9"/>
    <w:rsid w:val="005C5569"/>
    <w:rsid w:val="005C5A12"/>
    <w:rsid w:val="005C6744"/>
    <w:rsid w:val="005D22B7"/>
    <w:rsid w:val="005D2332"/>
    <w:rsid w:val="005D2BF3"/>
    <w:rsid w:val="005D3157"/>
    <w:rsid w:val="005D318D"/>
    <w:rsid w:val="005D3196"/>
    <w:rsid w:val="005D3568"/>
    <w:rsid w:val="005D3787"/>
    <w:rsid w:val="005D3D5D"/>
    <w:rsid w:val="005D40D4"/>
    <w:rsid w:val="005D53D9"/>
    <w:rsid w:val="005D5C26"/>
    <w:rsid w:val="005D6D27"/>
    <w:rsid w:val="005E1719"/>
    <w:rsid w:val="005E49CC"/>
    <w:rsid w:val="005E53A1"/>
    <w:rsid w:val="005E60CA"/>
    <w:rsid w:val="005E6FC3"/>
    <w:rsid w:val="005E76D8"/>
    <w:rsid w:val="005E79CC"/>
    <w:rsid w:val="005F192D"/>
    <w:rsid w:val="005F32F2"/>
    <w:rsid w:val="005F3F98"/>
    <w:rsid w:val="005F5D84"/>
    <w:rsid w:val="005F6B3D"/>
    <w:rsid w:val="005F7F8D"/>
    <w:rsid w:val="0060006C"/>
    <w:rsid w:val="00601CE2"/>
    <w:rsid w:val="00602E5C"/>
    <w:rsid w:val="0060443D"/>
    <w:rsid w:val="006044B2"/>
    <w:rsid w:val="00604747"/>
    <w:rsid w:val="0060563F"/>
    <w:rsid w:val="006058CE"/>
    <w:rsid w:val="00607269"/>
    <w:rsid w:val="006110D3"/>
    <w:rsid w:val="0061139D"/>
    <w:rsid w:val="006122BD"/>
    <w:rsid w:val="00612E15"/>
    <w:rsid w:val="00614273"/>
    <w:rsid w:val="006145C4"/>
    <w:rsid w:val="00614AB8"/>
    <w:rsid w:val="00614E16"/>
    <w:rsid w:val="006152CE"/>
    <w:rsid w:val="006157D3"/>
    <w:rsid w:val="00617603"/>
    <w:rsid w:val="006178F8"/>
    <w:rsid w:val="0062109A"/>
    <w:rsid w:val="00621D2D"/>
    <w:rsid w:val="006225C3"/>
    <w:rsid w:val="00624036"/>
    <w:rsid w:val="0062477D"/>
    <w:rsid w:val="00624792"/>
    <w:rsid w:val="0062501F"/>
    <w:rsid w:val="0062513A"/>
    <w:rsid w:val="00625DED"/>
    <w:rsid w:val="00626036"/>
    <w:rsid w:val="006264F0"/>
    <w:rsid w:val="00627A22"/>
    <w:rsid w:val="00630D27"/>
    <w:rsid w:val="006323A7"/>
    <w:rsid w:val="006326AA"/>
    <w:rsid w:val="00632935"/>
    <w:rsid w:val="0063320C"/>
    <w:rsid w:val="00633DF9"/>
    <w:rsid w:val="00636057"/>
    <w:rsid w:val="00636DFC"/>
    <w:rsid w:val="006377C4"/>
    <w:rsid w:val="0064092D"/>
    <w:rsid w:val="00641000"/>
    <w:rsid w:val="006410BB"/>
    <w:rsid w:val="00641E38"/>
    <w:rsid w:val="00641F5E"/>
    <w:rsid w:val="00642590"/>
    <w:rsid w:val="00644629"/>
    <w:rsid w:val="00644965"/>
    <w:rsid w:val="00645577"/>
    <w:rsid w:val="00646874"/>
    <w:rsid w:val="0064737E"/>
    <w:rsid w:val="0065019A"/>
    <w:rsid w:val="00650BF5"/>
    <w:rsid w:val="00653C5D"/>
    <w:rsid w:val="00653C96"/>
    <w:rsid w:val="006547D6"/>
    <w:rsid w:val="00654ADB"/>
    <w:rsid w:val="0065633A"/>
    <w:rsid w:val="006563B5"/>
    <w:rsid w:val="006566CF"/>
    <w:rsid w:val="00657A89"/>
    <w:rsid w:val="00662CCC"/>
    <w:rsid w:val="00663CFC"/>
    <w:rsid w:val="00664365"/>
    <w:rsid w:val="00667101"/>
    <w:rsid w:val="00667A46"/>
    <w:rsid w:val="00667FCA"/>
    <w:rsid w:val="00670D90"/>
    <w:rsid w:val="00670F24"/>
    <w:rsid w:val="00671328"/>
    <w:rsid w:val="00671E9A"/>
    <w:rsid w:val="006734FC"/>
    <w:rsid w:val="006768E6"/>
    <w:rsid w:val="00676AF5"/>
    <w:rsid w:val="00677EC5"/>
    <w:rsid w:val="00680681"/>
    <w:rsid w:val="0068166B"/>
    <w:rsid w:val="006819C4"/>
    <w:rsid w:val="00683550"/>
    <w:rsid w:val="00683953"/>
    <w:rsid w:val="00683D73"/>
    <w:rsid w:val="00685796"/>
    <w:rsid w:val="0068689E"/>
    <w:rsid w:val="00686D1E"/>
    <w:rsid w:val="006904BA"/>
    <w:rsid w:val="006904D4"/>
    <w:rsid w:val="00690517"/>
    <w:rsid w:val="00690779"/>
    <w:rsid w:val="00691A5C"/>
    <w:rsid w:val="006926BE"/>
    <w:rsid w:val="00693EDB"/>
    <w:rsid w:val="00694177"/>
    <w:rsid w:val="006944ED"/>
    <w:rsid w:val="0069513C"/>
    <w:rsid w:val="00697CDB"/>
    <w:rsid w:val="006A0A19"/>
    <w:rsid w:val="006A3A06"/>
    <w:rsid w:val="006A4E10"/>
    <w:rsid w:val="006A4E64"/>
    <w:rsid w:val="006A544F"/>
    <w:rsid w:val="006A7000"/>
    <w:rsid w:val="006B03FD"/>
    <w:rsid w:val="006B144A"/>
    <w:rsid w:val="006B1A2E"/>
    <w:rsid w:val="006B3877"/>
    <w:rsid w:val="006B4083"/>
    <w:rsid w:val="006B58F1"/>
    <w:rsid w:val="006B73B7"/>
    <w:rsid w:val="006C0055"/>
    <w:rsid w:val="006C0A15"/>
    <w:rsid w:val="006C10BE"/>
    <w:rsid w:val="006C10CF"/>
    <w:rsid w:val="006C5CA4"/>
    <w:rsid w:val="006C6F59"/>
    <w:rsid w:val="006C7863"/>
    <w:rsid w:val="006D0C4A"/>
    <w:rsid w:val="006D18E6"/>
    <w:rsid w:val="006D3C25"/>
    <w:rsid w:val="006D3C78"/>
    <w:rsid w:val="006D3CEA"/>
    <w:rsid w:val="006D6695"/>
    <w:rsid w:val="006D672F"/>
    <w:rsid w:val="006D6B66"/>
    <w:rsid w:val="006D7068"/>
    <w:rsid w:val="006D7D3C"/>
    <w:rsid w:val="006E0489"/>
    <w:rsid w:val="006E05BE"/>
    <w:rsid w:val="006E4132"/>
    <w:rsid w:val="006E4B33"/>
    <w:rsid w:val="006E4D12"/>
    <w:rsid w:val="006E52D6"/>
    <w:rsid w:val="006E781E"/>
    <w:rsid w:val="006E7B2C"/>
    <w:rsid w:val="006F17E2"/>
    <w:rsid w:val="006F3C3D"/>
    <w:rsid w:val="006F3EA6"/>
    <w:rsid w:val="006F40BB"/>
    <w:rsid w:val="006F4153"/>
    <w:rsid w:val="006F423B"/>
    <w:rsid w:val="006F4627"/>
    <w:rsid w:val="006F5F1C"/>
    <w:rsid w:val="006F78E0"/>
    <w:rsid w:val="007000C8"/>
    <w:rsid w:val="007009A0"/>
    <w:rsid w:val="00701630"/>
    <w:rsid w:val="00702CB2"/>
    <w:rsid w:val="00702E0E"/>
    <w:rsid w:val="007045E5"/>
    <w:rsid w:val="00704D56"/>
    <w:rsid w:val="00705EA2"/>
    <w:rsid w:val="007062C5"/>
    <w:rsid w:val="007062EF"/>
    <w:rsid w:val="00706976"/>
    <w:rsid w:val="00706AFE"/>
    <w:rsid w:val="0071156A"/>
    <w:rsid w:val="00711C19"/>
    <w:rsid w:val="007123C7"/>
    <w:rsid w:val="007123F1"/>
    <w:rsid w:val="007127E8"/>
    <w:rsid w:val="007133A0"/>
    <w:rsid w:val="007138F2"/>
    <w:rsid w:val="007141DA"/>
    <w:rsid w:val="00714C9A"/>
    <w:rsid w:val="00714EFA"/>
    <w:rsid w:val="00715073"/>
    <w:rsid w:val="007168D6"/>
    <w:rsid w:val="00717B30"/>
    <w:rsid w:val="00717D29"/>
    <w:rsid w:val="00717D8F"/>
    <w:rsid w:val="0072208C"/>
    <w:rsid w:val="007225A3"/>
    <w:rsid w:val="0072280B"/>
    <w:rsid w:val="00722C36"/>
    <w:rsid w:val="00723088"/>
    <w:rsid w:val="00724674"/>
    <w:rsid w:val="007258E6"/>
    <w:rsid w:val="007268C2"/>
    <w:rsid w:val="00726DC9"/>
    <w:rsid w:val="007271E1"/>
    <w:rsid w:val="00727B96"/>
    <w:rsid w:val="007319BB"/>
    <w:rsid w:val="00732765"/>
    <w:rsid w:val="00732F51"/>
    <w:rsid w:val="00733B2F"/>
    <w:rsid w:val="00733EEE"/>
    <w:rsid w:val="007347E1"/>
    <w:rsid w:val="007358DE"/>
    <w:rsid w:val="00735D94"/>
    <w:rsid w:val="00737801"/>
    <w:rsid w:val="00740500"/>
    <w:rsid w:val="00741B23"/>
    <w:rsid w:val="00741F57"/>
    <w:rsid w:val="007426FD"/>
    <w:rsid w:val="0074300C"/>
    <w:rsid w:val="00743688"/>
    <w:rsid w:val="00743DA3"/>
    <w:rsid w:val="00744053"/>
    <w:rsid w:val="00744A1D"/>
    <w:rsid w:val="00745AA4"/>
    <w:rsid w:val="00745E72"/>
    <w:rsid w:val="00747B30"/>
    <w:rsid w:val="007532B8"/>
    <w:rsid w:val="007542E7"/>
    <w:rsid w:val="00754303"/>
    <w:rsid w:val="007545E7"/>
    <w:rsid w:val="00754EC2"/>
    <w:rsid w:val="00755607"/>
    <w:rsid w:val="00755882"/>
    <w:rsid w:val="00756FAB"/>
    <w:rsid w:val="00757308"/>
    <w:rsid w:val="0075744F"/>
    <w:rsid w:val="00757792"/>
    <w:rsid w:val="0076002C"/>
    <w:rsid w:val="007600C6"/>
    <w:rsid w:val="00761299"/>
    <w:rsid w:val="00761C24"/>
    <w:rsid w:val="007636D2"/>
    <w:rsid w:val="00763785"/>
    <w:rsid w:val="007639C0"/>
    <w:rsid w:val="00765B14"/>
    <w:rsid w:val="007672C1"/>
    <w:rsid w:val="00767D00"/>
    <w:rsid w:val="007703DA"/>
    <w:rsid w:val="00770E03"/>
    <w:rsid w:val="00772EAC"/>
    <w:rsid w:val="007733DB"/>
    <w:rsid w:val="007744E2"/>
    <w:rsid w:val="00774E11"/>
    <w:rsid w:val="00774E41"/>
    <w:rsid w:val="00774ED4"/>
    <w:rsid w:val="0077617C"/>
    <w:rsid w:val="0077734F"/>
    <w:rsid w:val="00777E92"/>
    <w:rsid w:val="007807FD"/>
    <w:rsid w:val="007809CE"/>
    <w:rsid w:val="00780B7A"/>
    <w:rsid w:val="00781894"/>
    <w:rsid w:val="00782EA1"/>
    <w:rsid w:val="00783A71"/>
    <w:rsid w:val="00783C08"/>
    <w:rsid w:val="00784360"/>
    <w:rsid w:val="00784DD0"/>
    <w:rsid w:val="007875EA"/>
    <w:rsid w:val="007878FF"/>
    <w:rsid w:val="00787D4B"/>
    <w:rsid w:val="00787DED"/>
    <w:rsid w:val="007909F7"/>
    <w:rsid w:val="00790F12"/>
    <w:rsid w:val="00792E04"/>
    <w:rsid w:val="007937D8"/>
    <w:rsid w:val="00793EAD"/>
    <w:rsid w:val="0079702E"/>
    <w:rsid w:val="007974D1"/>
    <w:rsid w:val="00797D01"/>
    <w:rsid w:val="007A02FE"/>
    <w:rsid w:val="007A12AA"/>
    <w:rsid w:val="007A1DAB"/>
    <w:rsid w:val="007A4434"/>
    <w:rsid w:val="007A53DD"/>
    <w:rsid w:val="007A5C79"/>
    <w:rsid w:val="007A60B4"/>
    <w:rsid w:val="007A6BC3"/>
    <w:rsid w:val="007A7F2E"/>
    <w:rsid w:val="007B07B6"/>
    <w:rsid w:val="007B201D"/>
    <w:rsid w:val="007B235C"/>
    <w:rsid w:val="007B2CB9"/>
    <w:rsid w:val="007B4046"/>
    <w:rsid w:val="007B41B1"/>
    <w:rsid w:val="007B490A"/>
    <w:rsid w:val="007B4A05"/>
    <w:rsid w:val="007B687D"/>
    <w:rsid w:val="007B6D93"/>
    <w:rsid w:val="007C1D6E"/>
    <w:rsid w:val="007C1DAC"/>
    <w:rsid w:val="007C3BB6"/>
    <w:rsid w:val="007C3C92"/>
    <w:rsid w:val="007C49B6"/>
    <w:rsid w:val="007C5A79"/>
    <w:rsid w:val="007C6EE9"/>
    <w:rsid w:val="007C794E"/>
    <w:rsid w:val="007C7C18"/>
    <w:rsid w:val="007D0D49"/>
    <w:rsid w:val="007D38E4"/>
    <w:rsid w:val="007D39CA"/>
    <w:rsid w:val="007D405C"/>
    <w:rsid w:val="007D5BAC"/>
    <w:rsid w:val="007D5DE9"/>
    <w:rsid w:val="007D633A"/>
    <w:rsid w:val="007D6511"/>
    <w:rsid w:val="007D6586"/>
    <w:rsid w:val="007D6877"/>
    <w:rsid w:val="007E03F8"/>
    <w:rsid w:val="007E1294"/>
    <w:rsid w:val="007E1DCC"/>
    <w:rsid w:val="007E34F0"/>
    <w:rsid w:val="007E3A52"/>
    <w:rsid w:val="007E3AFE"/>
    <w:rsid w:val="007E3FAE"/>
    <w:rsid w:val="007E5357"/>
    <w:rsid w:val="007E64FC"/>
    <w:rsid w:val="007E7197"/>
    <w:rsid w:val="007F02B1"/>
    <w:rsid w:val="007F1F82"/>
    <w:rsid w:val="007F36F0"/>
    <w:rsid w:val="007F3CDD"/>
    <w:rsid w:val="007F4767"/>
    <w:rsid w:val="00800043"/>
    <w:rsid w:val="00800F37"/>
    <w:rsid w:val="008010A4"/>
    <w:rsid w:val="00801C76"/>
    <w:rsid w:val="0080240F"/>
    <w:rsid w:val="00802468"/>
    <w:rsid w:val="00802CF3"/>
    <w:rsid w:val="0080604D"/>
    <w:rsid w:val="00810537"/>
    <w:rsid w:val="008105AA"/>
    <w:rsid w:val="00812AC8"/>
    <w:rsid w:val="00812C45"/>
    <w:rsid w:val="008134C6"/>
    <w:rsid w:val="00813827"/>
    <w:rsid w:val="00813D8B"/>
    <w:rsid w:val="008157D1"/>
    <w:rsid w:val="008164EE"/>
    <w:rsid w:val="0081766D"/>
    <w:rsid w:val="00822C3C"/>
    <w:rsid w:val="00826A39"/>
    <w:rsid w:val="008301F9"/>
    <w:rsid w:val="00830F49"/>
    <w:rsid w:val="0083175F"/>
    <w:rsid w:val="008323C7"/>
    <w:rsid w:val="00832579"/>
    <w:rsid w:val="00832CCF"/>
    <w:rsid w:val="00832FE8"/>
    <w:rsid w:val="00833343"/>
    <w:rsid w:val="008336F0"/>
    <w:rsid w:val="00833DD8"/>
    <w:rsid w:val="0083501C"/>
    <w:rsid w:val="0083583A"/>
    <w:rsid w:val="00836724"/>
    <w:rsid w:val="00836B55"/>
    <w:rsid w:val="00836C2D"/>
    <w:rsid w:val="00837288"/>
    <w:rsid w:val="00840E1B"/>
    <w:rsid w:val="008418F3"/>
    <w:rsid w:val="00842002"/>
    <w:rsid w:val="0084362B"/>
    <w:rsid w:val="008444D6"/>
    <w:rsid w:val="00845074"/>
    <w:rsid w:val="0084517B"/>
    <w:rsid w:val="00845296"/>
    <w:rsid w:val="008455AA"/>
    <w:rsid w:val="00845CF4"/>
    <w:rsid w:val="008510FF"/>
    <w:rsid w:val="00851308"/>
    <w:rsid w:val="008520CA"/>
    <w:rsid w:val="008520FA"/>
    <w:rsid w:val="0085303F"/>
    <w:rsid w:val="00853DB5"/>
    <w:rsid w:val="00854259"/>
    <w:rsid w:val="00854F54"/>
    <w:rsid w:val="00856DB2"/>
    <w:rsid w:val="0086009C"/>
    <w:rsid w:val="00860BB2"/>
    <w:rsid w:val="00861F33"/>
    <w:rsid w:val="00862114"/>
    <w:rsid w:val="00862FD3"/>
    <w:rsid w:val="0086305D"/>
    <w:rsid w:val="00863B21"/>
    <w:rsid w:val="008646C1"/>
    <w:rsid w:val="00864F15"/>
    <w:rsid w:val="008651F3"/>
    <w:rsid w:val="0086562E"/>
    <w:rsid w:val="00866044"/>
    <w:rsid w:val="00867C13"/>
    <w:rsid w:val="00870B85"/>
    <w:rsid w:val="00872F41"/>
    <w:rsid w:val="00874546"/>
    <w:rsid w:val="008749C9"/>
    <w:rsid w:val="00875C71"/>
    <w:rsid w:val="00875E5C"/>
    <w:rsid w:val="0087707A"/>
    <w:rsid w:val="00877101"/>
    <w:rsid w:val="008771C8"/>
    <w:rsid w:val="0088121A"/>
    <w:rsid w:val="00881410"/>
    <w:rsid w:val="008816FA"/>
    <w:rsid w:val="00881F81"/>
    <w:rsid w:val="00882BFE"/>
    <w:rsid w:val="00882C14"/>
    <w:rsid w:val="00883D29"/>
    <w:rsid w:val="00885D33"/>
    <w:rsid w:val="00886462"/>
    <w:rsid w:val="00886610"/>
    <w:rsid w:val="00886CFE"/>
    <w:rsid w:val="008872B7"/>
    <w:rsid w:val="008873F5"/>
    <w:rsid w:val="008903FE"/>
    <w:rsid w:val="00891ACF"/>
    <w:rsid w:val="00891E14"/>
    <w:rsid w:val="008924D6"/>
    <w:rsid w:val="00893753"/>
    <w:rsid w:val="00893F85"/>
    <w:rsid w:val="008944EF"/>
    <w:rsid w:val="0089466E"/>
    <w:rsid w:val="0089486C"/>
    <w:rsid w:val="00895E62"/>
    <w:rsid w:val="00896363"/>
    <w:rsid w:val="00896DB9"/>
    <w:rsid w:val="008A2DC5"/>
    <w:rsid w:val="008A3E95"/>
    <w:rsid w:val="008A5CBF"/>
    <w:rsid w:val="008A5EA8"/>
    <w:rsid w:val="008A656B"/>
    <w:rsid w:val="008A6A66"/>
    <w:rsid w:val="008A7573"/>
    <w:rsid w:val="008A786E"/>
    <w:rsid w:val="008B121C"/>
    <w:rsid w:val="008B20DE"/>
    <w:rsid w:val="008B2555"/>
    <w:rsid w:val="008B2860"/>
    <w:rsid w:val="008B2FB0"/>
    <w:rsid w:val="008B41AB"/>
    <w:rsid w:val="008B5093"/>
    <w:rsid w:val="008B540C"/>
    <w:rsid w:val="008B5731"/>
    <w:rsid w:val="008B5CC9"/>
    <w:rsid w:val="008B60EC"/>
    <w:rsid w:val="008B61C1"/>
    <w:rsid w:val="008B792E"/>
    <w:rsid w:val="008C062D"/>
    <w:rsid w:val="008C3763"/>
    <w:rsid w:val="008C561D"/>
    <w:rsid w:val="008C59D3"/>
    <w:rsid w:val="008C6BA9"/>
    <w:rsid w:val="008C6E74"/>
    <w:rsid w:val="008D041E"/>
    <w:rsid w:val="008D16CD"/>
    <w:rsid w:val="008D1C08"/>
    <w:rsid w:val="008D2013"/>
    <w:rsid w:val="008D2D06"/>
    <w:rsid w:val="008D32D2"/>
    <w:rsid w:val="008D56B4"/>
    <w:rsid w:val="008D5B13"/>
    <w:rsid w:val="008D7229"/>
    <w:rsid w:val="008E165D"/>
    <w:rsid w:val="008E222B"/>
    <w:rsid w:val="008E25BC"/>
    <w:rsid w:val="008E3511"/>
    <w:rsid w:val="008E3D13"/>
    <w:rsid w:val="008E3F5F"/>
    <w:rsid w:val="008E61E4"/>
    <w:rsid w:val="008E6B95"/>
    <w:rsid w:val="008E7385"/>
    <w:rsid w:val="008E7F74"/>
    <w:rsid w:val="008E7F97"/>
    <w:rsid w:val="008F0307"/>
    <w:rsid w:val="008F033E"/>
    <w:rsid w:val="008F0450"/>
    <w:rsid w:val="008F0920"/>
    <w:rsid w:val="008F0CCA"/>
    <w:rsid w:val="008F2A8D"/>
    <w:rsid w:val="008F2C6C"/>
    <w:rsid w:val="008F3179"/>
    <w:rsid w:val="008F3316"/>
    <w:rsid w:val="008F3EE7"/>
    <w:rsid w:val="008F569B"/>
    <w:rsid w:val="008F6D67"/>
    <w:rsid w:val="008F73B9"/>
    <w:rsid w:val="008F73DA"/>
    <w:rsid w:val="008F73DF"/>
    <w:rsid w:val="00903A2D"/>
    <w:rsid w:val="00904A78"/>
    <w:rsid w:val="00904FA0"/>
    <w:rsid w:val="0090611A"/>
    <w:rsid w:val="00906C67"/>
    <w:rsid w:val="00907FCD"/>
    <w:rsid w:val="00910491"/>
    <w:rsid w:val="009104AA"/>
    <w:rsid w:val="00910B8D"/>
    <w:rsid w:val="009113EA"/>
    <w:rsid w:val="00911B74"/>
    <w:rsid w:val="009122F6"/>
    <w:rsid w:val="00915354"/>
    <w:rsid w:val="00915939"/>
    <w:rsid w:val="00915F79"/>
    <w:rsid w:val="00916258"/>
    <w:rsid w:val="00916C42"/>
    <w:rsid w:val="00916E9B"/>
    <w:rsid w:val="00917ADA"/>
    <w:rsid w:val="00917B3C"/>
    <w:rsid w:val="00921176"/>
    <w:rsid w:val="009219D0"/>
    <w:rsid w:val="00921BD6"/>
    <w:rsid w:val="009233E9"/>
    <w:rsid w:val="0092347C"/>
    <w:rsid w:val="00923554"/>
    <w:rsid w:val="00923F14"/>
    <w:rsid w:val="00925BBB"/>
    <w:rsid w:val="00925E05"/>
    <w:rsid w:val="0092758B"/>
    <w:rsid w:val="00927C6B"/>
    <w:rsid w:val="00927FCA"/>
    <w:rsid w:val="00930008"/>
    <w:rsid w:val="00931D7B"/>
    <w:rsid w:val="00935495"/>
    <w:rsid w:val="00935657"/>
    <w:rsid w:val="009360DE"/>
    <w:rsid w:val="00936657"/>
    <w:rsid w:val="009402DC"/>
    <w:rsid w:val="009404D8"/>
    <w:rsid w:val="009427D1"/>
    <w:rsid w:val="0094316E"/>
    <w:rsid w:val="009437D6"/>
    <w:rsid w:val="0094401E"/>
    <w:rsid w:val="0094404B"/>
    <w:rsid w:val="009443BF"/>
    <w:rsid w:val="0094571A"/>
    <w:rsid w:val="00945A23"/>
    <w:rsid w:val="00945B0F"/>
    <w:rsid w:val="009474B1"/>
    <w:rsid w:val="009511D3"/>
    <w:rsid w:val="009521C1"/>
    <w:rsid w:val="00952935"/>
    <w:rsid w:val="00952C1E"/>
    <w:rsid w:val="0095428B"/>
    <w:rsid w:val="00954468"/>
    <w:rsid w:val="00954969"/>
    <w:rsid w:val="00954CA3"/>
    <w:rsid w:val="0095526D"/>
    <w:rsid w:val="0095559D"/>
    <w:rsid w:val="00956298"/>
    <w:rsid w:val="00960614"/>
    <w:rsid w:val="00961395"/>
    <w:rsid w:val="00961B27"/>
    <w:rsid w:val="009627A5"/>
    <w:rsid w:val="00962F99"/>
    <w:rsid w:val="009630EE"/>
    <w:rsid w:val="009664AC"/>
    <w:rsid w:val="009668FF"/>
    <w:rsid w:val="00966BA7"/>
    <w:rsid w:val="0097154A"/>
    <w:rsid w:val="00971C62"/>
    <w:rsid w:val="00971D38"/>
    <w:rsid w:val="0097393A"/>
    <w:rsid w:val="00974E23"/>
    <w:rsid w:val="00976FB6"/>
    <w:rsid w:val="009776D0"/>
    <w:rsid w:val="009779AD"/>
    <w:rsid w:val="00980218"/>
    <w:rsid w:val="00981349"/>
    <w:rsid w:val="009824E8"/>
    <w:rsid w:val="00984662"/>
    <w:rsid w:val="0098471E"/>
    <w:rsid w:val="00984987"/>
    <w:rsid w:val="00984B4C"/>
    <w:rsid w:val="00985A5D"/>
    <w:rsid w:val="00985E62"/>
    <w:rsid w:val="00986073"/>
    <w:rsid w:val="00986306"/>
    <w:rsid w:val="00986568"/>
    <w:rsid w:val="00986648"/>
    <w:rsid w:val="00986C11"/>
    <w:rsid w:val="00986CE0"/>
    <w:rsid w:val="00986DD8"/>
    <w:rsid w:val="00990615"/>
    <w:rsid w:val="00992203"/>
    <w:rsid w:val="009924CF"/>
    <w:rsid w:val="009925A0"/>
    <w:rsid w:val="00993405"/>
    <w:rsid w:val="009934E2"/>
    <w:rsid w:val="009937CC"/>
    <w:rsid w:val="00993CD4"/>
    <w:rsid w:val="00993F19"/>
    <w:rsid w:val="00995211"/>
    <w:rsid w:val="00995977"/>
    <w:rsid w:val="00995ACE"/>
    <w:rsid w:val="009973C6"/>
    <w:rsid w:val="00997BC4"/>
    <w:rsid w:val="009A004B"/>
    <w:rsid w:val="009A039A"/>
    <w:rsid w:val="009A04C9"/>
    <w:rsid w:val="009A10F5"/>
    <w:rsid w:val="009A31E9"/>
    <w:rsid w:val="009A3239"/>
    <w:rsid w:val="009A4182"/>
    <w:rsid w:val="009A42B2"/>
    <w:rsid w:val="009A4BB3"/>
    <w:rsid w:val="009A50F6"/>
    <w:rsid w:val="009A5F0E"/>
    <w:rsid w:val="009A611F"/>
    <w:rsid w:val="009B019A"/>
    <w:rsid w:val="009B0917"/>
    <w:rsid w:val="009B2382"/>
    <w:rsid w:val="009B26D1"/>
    <w:rsid w:val="009B328E"/>
    <w:rsid w:val="009B37E1"/>
    <w:rsid w:val="009B483D"/>
    <w:rsid w:val="009B4E58"/>
    <w:rsid w:val="009B4EC0"/>
    <w:rsid w:val="009B50BA"/>
    <w:rsid w:val="009B72EA"/>
    <w:rsid w:val="009B7CCB"/>
    <w:rsid w:val="009C020B"/>
    <w:rsid w:val="009C2A51"/>
    <w:rsid w:val="009C3346"/>
    <w:rsid w:val="009C3F5B"/>
    <w:rsid w:val="009C6C31"/>
    <w:rsid w:val="009C7907"/>
    <w:rsid w:val="009D075C"/>
    <w:rsid w:val="009D097C"/>
    <w:rsid w:val="009D0D0A"/>
    <w:rsid w:val="009D1805"/>
    <w:rsid w:val="009D1937"/>
    <w:rsid w:val="009D1B70"/>
    <w:rsid w:val="009D1C0A"/>
    <w:rsid w:val="009D1E0D"/>
    <w:rsid w:val="009D24ED"/>
    <w:rsid w:val="009D25A6"/>
    <w:rsid w:val="009D4F7B"/>
    <w:rsid w:val="009D4FBF"/>
    <w:rsid w:val="009D7570"/>
    <w:rsid w:val="009D7FFD"/>
    <w:rsid w:val="009E377C"/>
    <w:rsid w:val="009E38BD"/>
    <w:rsid w:val="009E3BF4"/>
    <w:rsid w:val="009E488D"/>
    <w:rsid w:val="009E4F5E"/>
    <w:rsid w:val="009F05C3"/>
    <w:rsid w:val="009F1A01"/>
    <w:rsid w:val="009F1AB3"/>
    <w:rsid w:val="009F1B9C"/>
    <w:rsid w:val="009F20C3"/>
    <w:rsid w:val="009F25F1"/>
    <w:rsid w:val="009F3630"/>
    <w:rsid w:val="009F44A0"/>
    <w:rsid w:val="009F4891"/>
    <w:rsid w:val="009F4A64"/>
    <w:rsid w:val="009F4ADD"/>
    <w:rsid w:val="009F58C3"/>
    <w:rsid w:val="009F5F4B"/>
    <w:rsid w:val="009F656E"/>
    <w:rsid w:val="009F6F17"/>
    <w:rsid w:val="009F7B4A"/>
    <w:rsid w:val="009F7C6C"/>
    <w:rsid w:val="00A00311"/>
    <w:rsid w:val="00A01F95"/>
    <w:rsid w:val="00A0205B"/>
    <w:rsid w:val="00A02FBA"/>
    <w:rsid w:val="00A036B1"/>
    <w:rsid w:val="00A055E3"/>
    <w:rsid w:val="00A0686A"/>
    <w:rsid w:val="00A06B2E"/>
    <w:rsid w:val="00A06D0C"/>
    <w:rsid w:val="00A07698"/>
    <w:rsid w:val="00A07CAF"/>
    <w:rsid w:val="00A07E4E"/>
    <w:rsid w:val="00A102C4"/>
    <w:rsid w:val="00A12B2A"/>
    <w:rsid w:val="00A13043"/>
    <w:rsid w:val="00A13568"/>
    <w:rsid w:val="00A135EF"/>
    <w:rsid w:val="00A13F5E"/>
    <w:rsid w:val="00A16B04"/>
    <w:rsid w:val="00A17CA8"/>
    <w:rsid w:val="00A17EB0"/>
    <w:rsid w:val="00A207E9"/>
    <w:rsid w:val="00A2155F"/>
    <w:rsid w:val="00A21EF3"/>
    <w:rsid w:val="00A2202F"/>
    <w:rsid w:val="00A228D5"/>
    <w:rsid w:val="00A2347C"/>
    <w:rsid w:val="00A234FA"/>
    <w:rsid w:val="00A2397A"/>
    <w:rsid w:val="00A25188"/>
    <w:rsid w:val="00A2527B"/>
    <w:rsid w:val="00A256C7"/>
    <w:rsid w:val="00A25813"/>
    <w:rsid w:val="00A26555"/>
    <w:rsid w:val="00A27FAF"/>
    <w:rsid w:val="00A30350"/>
    <w:rsid w:val="00A321B1"/>
    <w:rsid w:val="00A32757"/>
    <w:rsid w:val="00A327B5"/>
    <w:rsid w:val="00A33955"/>
    <w:rsid w:val="00A34130"/>
    <w:rsid w:val="00A3463E"/>
    <w:rsid w:val="00A3533A"/>
    <w:rsid w:val="00A35778"/>
    <w:rsid w:val="00A36236"/>
    <w:rsid w:val="00A36498"/>
    <w:rsid w:val="00A37490"/>
    <w:rsid w:val="00A37FAF"/>
    <w:rsid w:val="00A423E8"/>
    <w:rsid w:val="00A42C62"/>
    <w:rsid w:val="00A43DF8"/>
    <w:rsid w:val="00A44AAC"/>
    <w:rsid w:val="00A44E58"/>
    <w:rsid w:val="00A450BF"/>
    <w:rsid w:val="00A452D4"/>
    <w:rsid w:val="00A46DD7"/>
    <w:rsid w:val="00A4798C"/>
    <w:rsid w:val="00A47B8B"/>
    <w:rsid w:val="00A5121B"/>
    <w:rsid w:val="00A51539"/>
    <w:rsid w:val="00A520F0"/>
    <w:rsid w:val="00A52543"/>
    <w:rsid w:val="00A52CC2"/>
    <w:rsid w:val="00A56060"/>
    <w:rsid w:val="00A56B0D"/>
    <w:rsid w:val="00A6051F"/>
    <w:rsid w:val="00A61049"/>
    <w:rsid w:val="00A61C8D"/>
    <w:rsid w:val="00A6222D"/>
    <w:rsid w:val="00A63012"/>
    <w:rsid w:val="00A63DED"/>
    <w:rsid w:val="00A6457C"/>
    <w:rsid w:val="00A65693"/>
    <w:rsid w:val="00A656FB"/>
    <w:rsid w:val="00A65BFD"/>
    <w:rsid w:val="00A6657E"/>
    <w:rsid w:val="00A66B1F"/>
    <w:rsid w:val="00A6740D"/>
    <w:rsid w:val="00A6775F"/>
    <w:rsid w:val="00A677A2"/>
    <w:rsid w:val="00A67919"/>
    <w:rsid w:val="00A67BA2"/>
    <w:rsid w:val="00A67FDB"/>
    <w:rsid w:val="00A70E24"/>
    <w:rsid w:val="00A72B42"/>
    <w:rsid w:val="00A732E9"/>
    <w:rsid w:val="00A74C54"/>
    <w:rsid w:val="00A75252"/>
    <w:rsid w:val="00A76A73"/>
    <w:rsid w:val="00A76F85"/>
    <w:rsid w:val="00A770FB"/>
    <w:rsid w:val="00A77C4E"/>
    <w:rsid w:val="00A8057A"/>
    <w:rsid w:val="00A80BB6"/>
    <w:rsid w:val="00A80CF9"/>
    <w:rsid w:val="00A817AA"/>
    <w:rsid w:val="00A8213A"/>
    <w:rsid w:val="00A82F78"/>
    <w:rsid w:val="00A8344C"/>
    <w:rsid w:val="00A83FCC"/>
    <w:rsid w:val="00A84CA7"/>
    <w:rsid w:val="00A8501A"/>
    <w:rsid w:val="00A86120"/>
    <w:rsid w:val="00A86193"/>
    <w:rsid w:val="00A873FA"/>
    <w:rsid w:val="00A87A05"/>
    <w:rsid w:val="00A90B01"/>
    <w:rsid w:val="00A9290D"/>
    <w:rsid w:val="00A9455F"/>
    <w:rsid w:val="00A94D17"/>
    <w:rsid w:val="00A94DA4"/>
    <w:rsid w:val="00A9583C"/>
    <w:rsid w:val="00A969F9"/>
    <w:rsid w:val="00A96C2E"/>
    <w:rsid w:val="00AA0E49"/>
    <w:rsid w:val="00AA2557"/>
    <w:rsid w:val="00AA2EA3"/>
    <w:rsid w:val="00AA3612"/>
    <w:rsid w:val="00AA3C0A"/>
    <w:rsid w:val="00AA50D4"/>
    <w:rsid w:val="00AA68DC"/>
    <w:rsid w:val="00AB0B8E"/>
    <w:rsid w:val="00AB1048"/>
    <w:rsid w:val="00AB14D8"/>
    <w:rsid w:val="00AB1C89"/>
    <w:rsid w:val="00AB206D"/>
    <w:rsid w:val="00AB220F"/>
    <w:rsid w:val="00AB3ADF"/>
    <w:rsid w:val="00AB40A9"/>
    <w:rsid w:val="00AB4404"/>
    <w:rsid w:val="00AB47E8"/>
    <w:rsid w:val="00AB5E5A"/>
    <w:rsid w:val="00AB6162"/>
    <w:rsid w:val="00AB78DD"/>
    <w:rsid w:val="00AB7A9E"/>
    <w:rsid w:val="00AC045E"/>
    <w:rsid w:val="00AC0552"/>
    <w:rsid w:val="00AC0575"/>
    <w:rsid w:val="00AC0D37"/>
    <w:rsid w:val="00AC0D49"/>
    <w:rsid w:val="00AC0F1A"/>
    <w:rsid w:val="00AC2017"/>
    <w:rsid w:val="00AC3A1C"/>
    <w:rsid w:val="00AC5095"/>
    <w:rsid w:val="00AC51CE"/>
    <w:rsid w:val="00AC63EA"/>
    <w:rsid w:val="00AC7884"/>
    <w:rsid w:val="00AC7D57"/>
    <w:rsid w:val="00AD090E"/>
    <w:rsid w:val="00AD0D31"/>
    <w:rsid w:val="00AD0DE8"/>
    <w:rsid w:val="00AD0F5D"/>
    <w:rsid w:val="00AD1417"/>
    <w:rsid w:val="00AD6814"/>
    <w:rsid w:val="00AD7906"/>
    <w:rsid w:val="00AE1680"/>
    <w:rsid w:val="00AE17B3"/>
    <w:rsid w:val="00AE1AF5"/>
    <w:rsid w:val="00AE1C64"/>
    <w:rsid w:val="00AE2D68"/>
    <w:rsid w:val="00AE3086"/>
    <w:rsid w:val="00AE40E5"/>
    <w:rsid w:val="00AE454F"/>
    <w:rsid w:val="00AE527D"/>
    <w:rsid w:val="00AE5CEA"/>
    <w:rsid w:val="00AE6976"/>
    <w:rsid w:val="00AE6B8E"/>
    <w:rsid w:val="00AE7116"/>
    <w:rsid w:val="00AE78C7"/>
    <w:rsid w:val="00AE7C0C"/>
    <w:rsid w:val="00AF000E"/>
    <w:rsid w:val="00AF0E1F"/>
    <w:rsid w:val="00AF1E73"/>
    <w:rsid w:val="00AF2EBD"/>
    <w:rsid w:val="00AF51F8"/>
    <w:rsid w:val="00AF60E9"/>
    <w:rsid w:val="00AF7A00"/>
    <w:rsid w:val="00AF7A10"/>
    <w:rsid w:val="00B00547"/>
    <w:rsid w:val="00B014A2"/>
    <w:rsid w:val="00B02461"/>
    <w:rsid w:val="00B03186"/>
    <w:rsid w:val="00B034D3"/>
    <w:rsid w:val="00B0413E"/>
    <w:rsid w:val="00B05152"/>
    <w:rsid w:val="00B062B1"/>
    <w:rsid w:val="00B062E0"/>
    <w:rsid w:val="00B07766"/>
    <w:rsid w:val="00B129EA"/>
    <w:rsid w:val="00B14480"/>
    <w:rsid w:val="00B1532E"/>
    <w:rsid w:val="00B173A4"/>
    <w:rsid w:val="00B2076E"/>
    <w:rsid w:val="00B20A4F"/>
    <w:rsid w:val="00B21F65"/>
    <w:rsid w:val="00B22537"/>
    <w:rsid w:val="00B22C67"/>
    <w:rsid w:val="00B25749"/>
    <w:rsid w:val="00B279DB"/>
    <w:rsid w:val="00B3076D"/>
    <w:rsid w:val="00B30EEA"/>
    <w:rsid w:val="00B32DB1"/>
    <w:rsid w:val="00B3585D"/>
    <w:rsid w:val="00B35BC3"/>
    <w:rsid w:val="00B35CD9"/>
    <w:rsid w:val="00B36DB0"/>
    <w:rsid w:val="00B37454"/>
    <w:rsid w:val="00B37BB4"/>
    <w:rsid w:val="00B41925"/>
    <w:rsid w:val="00B41E19"/>
    <w:rsid w:val="00B424FA"/>
    <w:rsid w:val="00B427D7"/>
    <w:rsid w:val="00B456F9"/>
    <w:rsid w:val="00B45F3C"/>
    <w:rsid w:val="00B475FE"/>
    <w:rsid w:val="00B47B8B"/>
    <w:rsid w:val="00B50208"/>
    <w:rsid w:val="00B50D23"/>
    <w:rsid w:val="00B51B3E"/>
    <w:rsid w:val="00B5203A"/>
    <w:rsid w:val="00B52B85"/>
    <w:rsid w:val="00B52BAC"/>
    <w:rsid w:val="00B52E96"/>
    <w:rsid w:val="00B5334C"/>
    <w:rsid w:val="00B540EA"/>
    <w:rsid w:val="00B54D53"/>
    <w:rsid w:val="00B55899"/>
    <w:rsid w:val="00B55DB9"/>
    <w:rsid w:val="00B56FBF"/>
    <w:rsid w:val="00B606D8"/>
    <w:rsid w:val="00B61D46"/>
    <w:rsid w:val="00B620B5"/>
    <w:rsid w:val="00B625CE"/>
    <w:rsid w:val="00B638F6"/>
    <w:rsid w:val="00B63A2D"/>
    <w:rsid w:val="00B656BE"/>
    <w:rsid w:val="00B65BFA"/>
    <w:rsid w:val="00B65ED7"/>
    <w:rsid w:val="00B66DF1"/>
    <w:rsid w:val="00B67E8B"/>
    <w:rsid w:val="00B706CC"/>
    <w:rsid w:val="00B7087A"/>
    <w:rsid w:val="00B70B47"/>
    <w:rsid w:val="00B70CB2"/>
    <w:rsid w:val="00B7121E"/>
    <w:rsid w:val="00B71885"/>
    <w:rsid w:val="00B729DE"/>
    <w:rsid w:val="00B72D14"/>
    <w:rsid w:val="00B74DA3"/>
    <w:rsid w:val="00B75CB8"/>
    <w:rsid w:val="00B763B1"/>
    <w:rsid w:val="00B80066"/>
    <w:rsid w:val="00B80222"/>
    <w:rsid w:val="00B81C85"/>
    <w:rsid w:val="00B851FC"/>
    <w:rsid w:val="00B855B2"/>
    <w:rsid w:val="00B86CD6"/>
    <w:rsid w:val="00B87B2E"/>
    <w:rsid w:val="00B87F8B"/>
    <w:rsid w:val="00B90BFF"/>
    <w:rsid w:val="00B91201"/>
    <w:rsid w:val="00B92118"/>
    <w:rsid w:val="00B935FC"/>
    <w:rsid w:val="00B93639"/>
    <w:rsid w:val="00B93A24"/>
    <w:rsid w:val="00B94D35"/>
    <w:rsid w:val="00B95C69"/>
    <w:rsid w:val="00B95ED5"/>
    <w:rsid w:val="00B95F3B"/>
    <w:rsid w:val="00B96BB6"/>
    <w:rsid w:val="00B973EE"/>
    <w:rsid w:val="00BA0A12"/>
    <w:rsid w:val="00BA0A45"/>
    <w:rsid w:val="00BA0F31"/>
    <w:rsid w:val="00BA2A57"/>
    <w:rsid w:val="00BA2B53"/>
    <w:rsid w:val="00BA32EA"/>
    <w:rsid w:val="00BA6510"/>
    <w:rsid w:val="00BA6F82"/>
    <w:rsid w:val="00BA73FA"/>
    <w:rsid w:val="00BB1535"/>
    <w:rsid w:val="00BB26F4"/>
    <w:rsid w:val="00BB2C80"/>
    <w:rsid w:val="00BB324D"/>
    <w:rsid w:val="00BB39AC"/>
    <w:rsid w:val="00BB3BD9"/>
    <w:rsid w:val="00BB4526"/>
    <w:rsid w:val="00BB5E40"/>
    <w:rsid w:val="00BB65EC"/>
    <w:rsid w:val="00BB721F"/>
    <w:rsid w:val="00BC09D0"/>
    <w:rsid w:val="00BC12AE"/>
    <w:rsid w:val="00BC17A1"/>
    <w:rsid w:val="00BC2313"/>
    <w:rsid w:val="00BC2A82"/>
    <w:rsid w:val="00BC439F"/>
    <w:rsid w:val="00BC5B04"/>
    <w:rsid w:val="00BC5C08"/>
    <w:rsid w:val="00BC7FEB"/>
    <w:rsid w:val="00BD2FEF"/>
    <w:rsid w:val="00BD32BB"/>
    <w:rsid w:val="00BD340A"/>
    <w:rsid w:val="00BD4445"/>
    <w:rsid w:val="00BD4F85"/>
    <w:rsid w:val="00BD4FCD"/>
    <w:rsid w:val="00BD4FED"/>
    <w:rsid w:val="00BD5FAD"/>
    <w:rsid w:val="00BD6681"/>
    <w:rsid w:val="00BD6D4E"/>
    <w:rsid w:val="00BD7214"/>
    <w:rsid w:val="00BE1BF1"/>
    <w:rsid w:val="00BE241A"/>
    <w:rsid w:val="00BE3ACE"/>
    <w:rsid w:val="00BE4901"/>
    <w:rsid w:val="00BE6BEA"/>
    <w:rsid w:val="00BE6C88"/>
    <w:rsid w:val="00BE6FA9"/>
    <w:rsid w:val="00BF18F6"/>
    <w:rsid w:val="00BF364A"/>
    <w:rsid w:val="00BF607A"/>
    <w:rsid w:val="00BF60E5"/>
    <w:rsid w:val="00BF61CB"/>
    <w:rsid w:val="00BF650A"/>
    <w:rsid w:val="00BF7895"/>
    <w:rsid w:val="00BF7BEC"/>
    <w:rsid w:val="00C0035F"/>
    <w:rsid w:val="00C009B0"/>
    <w:rsid w:val="00C010DD"/>
    <w:rsid w:val="00C01933"/>
    <w:rsid w:val="00C01F22"/>
    <w:rsid w:val="00C02FAD"/>
    <w:rsid w:val="00C03E4D"/>
    <w:rsid w:val="00C055C4"/>
    <w:rsid w:val="00C058EC"/>
    <w:rsid w:val="00C05FE1"/>
    <w:rsid w:val="00C061B2"/>
    <w:rsid w:val="00C0736C"/>
    <w:rsid w:val="00C07D21"/>
    <w:rsid w:val="00C10700"/>
    <w:rsid w:val="00C11965"/>
    <w:rsid w:val="00C1295C"/>
    <w:rsid w:val="00C133D6"/>
    <w:rsid w:val="00C1605D"/>
    <w:rsid w:val="00C17BE1"/>
    <w:rsid w:val="00C2066F"/>
    <w:rsid w:val="00C20B51"/>
    <w:rsid w:val="00C217B8"/>
    <w:rsid w:val="00C21C35"/>
    <w:rsid w:val="00C21ED2"/>
    <w:rsid w:val="00C225A3"/>
    <w:rsid w:val="00C22882"/>
    <w:rsid w:val="00C23C6C"/>
    <w:rsid w:val="00C243F1"/>
    <w:rsid w:val="00C25654"/>
    <w:rsid w:val="00C26F69"/>
    <w:rsid w:val="00C272BF"/>
    <w:rsid w:val="00C272E5"/>
    <w:rsid w:val="00C30735"/>
    <w:rsid w:val="00C30771"/>
    <w:rsid w:val="00C3359E"/>
    <w:rsid w:val="00C34771"/>
    <w:rsid w:val="00C35519"/>
    <w:rsid w:val="00C359D3"/>
    <w:rsid w:val="00C35C38"/>
    <w:rsid w:val="00C35F19"/>
    <w:rsid w:val="00C36DCF"/>
    <w:rsid w:val="00C371B8"/>
    <w:rsid w:val="00C37455"/>
    <w:rsid w:val="00C37D8B"/>
    <w:rsid w:val="00C40ED3"/>
    <w:rsid w:val="00C4185A"/>
    <w:rsid w:val="00C44A39"/>
    <w:rsid w:val="00C454B2"/>
    <w:rsid w:val="00C46C16"/>
    <w:rsid w:val="00C46EFD"/>
    <w:rsid w:val="00C5204E"/>
    <w:rsid w:val="00C527A5"/>
    <w:rsid w:val="00C54439"/>
    <w:rsid w:val="00C5455B"/>
    <w:rsid w:val="00C5462D"/>
    <w:rsid w:val="00C5464E"/>
    <w:rsid w:val="00C546A8"/>
    <w:rsid w:val="00C54F74"/>
    <w:rsid w:val="00C55306"/>
    <w:rsid w:val="00C5567C"/>
    <w:rsid w:val="00C5579E"/>
    <w:rsid w:val="00C5583A"/>
    <w:rsid w:val="00C5594B"/>
    <w:rsid w:val="00C560E9"/>
    <w:rsid w:val="00C56333"/>
    <w:rsid w:val="00C56EA1"/>
    <w:rsid w:val="00C577A2"/>
    <w:rsid w:val="00C57A98"/>
    <w:rsid w:val="00C57C22"/>
    <w:rsid w:val="00C57E1A"/>
    <w:rsid w:val="00C60364"/>
    <w:rsid w:val="00C60500"/>
    <w:rsid w:val="00C6074E"/>
    <w:rsid w:val="00C61BF7"/>
    <w:rsid w:val="00C61F96"/>
    <w:rsid w:val="00C6235F"/>
    <w:rsid w:val="00C62E2B"/>
    <w:rsid w:val="00C6594B"/>
    <w:rsid w:val="00C66D03"/>
    <w:rsid w:val="00C672A9"/>
    <w:rsid w:val="00C67F4D"/>
    <w:rsid w:val="00C704C0"/>
    <w:rsid w:val="00C70739"/>
    <w:rsid w:val="00C7140F"/>
    <w:rsid w:val="00C71723"/>
    <w:rsid w:val="00C71893"/>
    <w:rsid w:val="00C72FB1"/>
    <w:rsid w:val="00C73014"/>
    <w:rsid w:val="00C73722"/>
    <w:rsid w:val="00C7398A"/>
    <w:rsid w:val="00C74939"/>
    <w:rsid w:val="00C76070"/>
    <w:rsid w:val="00C76123"/>
    <w:rsid w:val="00C771AF"/>
    <w:rsid w:val="00C7795E"/>
    <w:rsid w:val="00C814D6"/>
    <w:rsid w:val="00C81507"/>
    <w:rsid w:val="00C822EF"/>
    <w:rsid w:val="00C8250F"/>
    <w:rsid w:val="00C83A85"/>
    <w:rsid w:val="00C844EB"/>
    <w:rsid w:val="00C845BD"/>
    <w:rsid w:val="00C86BA5"/>
    <w:rsid w:val="00C86D84"/>
    <w:rsid w:val="00C87D97"/>
    <w:rsid w:val="00C90283"/>
    <w:rsid w:val="00C91437"/>
    <w:rsid w:val="00C9153C"/>
    <w:rsid w:val="00C916EC"/>
    <w:rsid w:val="00C91CBB"/>
    <w:rsid w:val="00C920B9"/>
    <w:rsid w:val="00C95F07"/>
    <w:rsid w:val="00C96F11"/>
    <w:rsid w:val="00C97342"/>
    <w:rsid w:val="00C97747"/>
    <w:rsid w:val="00CA0316"/>
    <w:rsid w:val="00CA0C17"/>
    <w:rsid w:val="00CA11A0"/>
    <w:rsid w:val="00CA1D1B"/>
    <w:rsid w:val="00CA1F25"/>
    <w:rsid w:val="00CA319A"/>
    <w:rsid w:val="00CA3CBD"/>
    <w:rsid w:val="00CA4708"/>
    <w:rsid w:val="00CA4BAC"/>
    <w:rsid w:val="00CA4E14"/>
    <w:rsid w:val="00CA52AA"/>
    <w:rsid w:val="00CA53BB"/>
    <w:rsid w:val="00CA5E15"/>
    <w:rsid w:val="00CA5F9E"/>
    <w:rsid w:val="00CA6B45"/>
    <w:rsid w:val="00CA7543"/>
    <w:rsid w:val="00CB0516"/>
    <w:rsid w:val="00CB0DD1"/>
    <w:rsid w:val="00CB2431"/>
    <w:rsid w:val="00CB27E9"/>
    <w:rsid w:val="00CB32C6"/>
    <w:rsid w:val="00CB32DB"/>
    <w:rsid w:val="00CB4DC8"/>
    <w:rsid w:val="00CB515C"/>
    <w:rsid w:val="00CB63A9"/>
    <w:rsid w:val="00CB756A"/>
    <w:rsid w:val="00CB79EF"/>
    <w:rsid w:val="00CC2F20"/>
    <w:rsid w:val="00CC3F3F"/>
    <w:rsid w:val="00CC45BB"/>
    <w:rsid w:val="00CC4947"/>
    <w:rsid w:val="00CC587F"/>
    <w:rsid w:val="00CC5998"/>
    <w:rsid w:val="00CC5E80"/>
    <w:rsid w:val="00CC61A1"/>
    <w:rsid w:val="00CD131C"/>
    <w:rsid w:val="00CD4674"/>
    <w:rsid w:val="00CD49A2"/>
    <w:rsid w:val="00CD750B"/>
    <w:rsid w:val="00CD785A"/>
    <w:rsid w:val="00CD7AFF"/>
    <w:rsid w:val="00CE1F41"/>
    <w:rsid w:val="00CE2240"/>
    <w:rsid w:val="00CE2FC0"/>
    <w:rsid w:val="00CE383C"/>
    <w:rsid w:val="00CE483B"/>
    <w:rsid w:val="00CE5A71"/>
    <w:rsid w:val="00CE5F01"/>
    <w:rsid w:val="00CE60FB"/>
    <w:rsid w:val="00CE6AFD"/>
    <w:rsid w:val="00CE7348"/>
    <w:rsid w:val="00CE7808"/>
    <w:rsid w:val="00CF2666"/>
    <w:rsid w:val="00CF2D7B"/>
    <w:rsid w:val="00CF346B"/>
    <w:rsid w:val="00CF34A3"/>
    <w:rsid w:val="00CF392D"/>
    <w:rsid w:val="00CF42D3"/>
    <w:rsid w:val="00CF450F"/>
    <w:rsid w:val="00CF48BD"/>
    <w:rsid w:val="00CF55D8"/>
    <w:rsid w:val="00CF5838"/>
    <w:rsid w:val="00CF5C9C"/>
    <w:rsid w:val="00CF695D"/>
    <w:rsid w:val="00D0066C"/>
    <w:rsid w:val="00D00DCF"/>
    <w:rsid w:val="00D017DA"/>
    <w:rsid w:val="00D01F47"/>
    <w:rsid w:val="00D04240"/>
    <w:rsid w:val="00D06E7E"/>
    <w:rsid w:val="00D1024B"/>
    <w:rsid w:val="00D107CC"/>
    <w:rsid w:val="00D10829"/>
    <w:rsid w:val="00D108CE"/>
    <w:rsid w:val="00D14DBF"/>
    <w:rsid w:val="00D15499"/>
    <w:rsid w:val="00D166A2"/>
    <w:rsid w:val="00D16741"/>
    <w:rsid w:val="00D21B05"/>
    <w:rsid w:val="00D21C29"/>
    <w:rsid w:val="00D243A4"/>
    <w:rsid w:val="00D2566E"/>
    <w:rsid w:val="00D2640D"/>
    <w:rsid w:val="00D3359B"/>
    <w:rsid w:val="00D34781"/>
    <w:rsid w:val="00D35FDB"/>
    <w:rsid w:val="00D36078"/>
    <w:rsid w:val="00D41281"/>
    <w:rsid w:val="00D42B58"/>
    <w:rsid w:val="00D44BDA"/>
    <w:rsid w:val="00D45F03"/>
    <w:rsid w:val="00D461D6"/>
    <w:rsid w:val="00D47B67"/>
    <w:rsid w:val="00D50A56"/>
    <w:rsid w:val="00D50D8E"/>
    <w:rsid w:val="00D51950"/>
    <w:rsid w:val="00D5199C"/>
    <w:rsid w:val="00D520E0"/>
    <w:rsid w:val="00D5290F"/>
    <w:rsid w:val="00D54DAF"/>
    <w:rsid w:val="00D55D18"/>
    <w:rsid w:val="00D6212C"/>
    <w:rsid w:val="00D6291B"/>
    <w:rsid w:val="00D62DA3"/>
    <w:rsid w:val="00D6329B"/>
    <w:rsid w:val="00D652DF"/>
    <w:rsid w:val="00D6636B"/>
    <w:rsid w:val="00D66942"/>
    <w:rsid w:val="00D706BE"/>
    <w:rsid w:val="00D71070"/>
    <w:rsid w:val="00D73A79"/>
    <w:rsid w:val="00D73F1D"/>
    <w:rsid w:val="00D74D65"/>
    <w:rsid w:val="00D74E82"/>
    <w:rsid w:val="00D75146"/>
    <w:rsid w:val="00D7689A"/>
    <w:rsid w:val="00D77BBA"/>
    <w:rsid w:val="00D77D27"/>
    <w:rsid w:val="00D77D68"/>
    <w:rsid w:val="00D81FE0"/>
    <w:rsid w:val="00D82596"/>
    <w:rsid w:val="00D82D09"/>
    <w:rsid w:val="00D857FC"/>
    <w:rsid w:val="00D861D4"/>
    <w:rsid w:val="00D86A52"/>
    <w:rsid w:val="00D87BC9"/>
    <w:rsid w:val="00D87C67"/>
    <w:rsid w:val="00D916C0"/>
    <w:rsid w:val="00D92B3F"/>
    <w:rsid w:val="00D92F6C"/>
    <w:rsid w:val="00D94BF9"/>
    <w:rsid w:val="00D952B1"/>
    <w:rsid w:val="00D95C9F"/>
    <w:rsid w:val="00DA1B42"/>
    <w:rsid w:val="00DA3244"/>
    <w:rsid w:val="00DA426D"/>
    <w:rsid w:val="00DA4904"/>
    <w:rsid w:val="00DA52B9"/>
    <w:rsid w:val="00DA63D2"/>
    <w:rsid w:val="00DA6522"/>
    <w:rsid w:val="00DA6597"/>
    <w:rsid w:val="00DA6F86"/>
    <w:rsid w:val="00DB033D"/>
    <w:rsid w:val="00DB0433"/>
    <w:rsid w:val="00DB0510"/>
    <w:rsid w:val="00DB0CB2"/>
    <w:rsid w:val="00DB11F1"/>
    <w:rsid w:val="00DB1423"/>
    <w:rsid w:val="00DB155D"/>
    <w:rsid w:val="00DB3894"/>
    <w:rsid w:val="00DB512B"/>
    <w:rsid w:val="00DB60AC"/>
    <w:rsid w:val="00DB765E"/>
    <w:rsid w:val="00DB7E93"/>
    <w:rsid w:val="00DC0512"/>
    <w:rsid w:val="00DC11FD"/>
    <w:rsid w:val="00DC25D0"/>
    <w:rsid w:val="00DC2879"/>
    <w:rsid w:val="00DC4069"/>
    <w:rsid w:val="00DC60A9"/>
    <w:rsid w:val="00DC6257"/>
    <w:rsid w:val="00DC6269"/>
    <w:rsid w:val="00DC65A6"/>
    <w:rsid w:val="00DC6C97"/>
    <w:rsid w:val="00DC7347"/>
    <w:rsid w:val="00DC7635"/>
    <w:rsid w:val="00DC7DD2"/>
    <w:rsid w:val="00DD1228"/>
    <w:rsid w:val="00DD1758"/>
    <w:rsid w:val="00DD2281"/>
    <w:rsid w:val="00DD2812"/>
    <w:rsid w:val="00DD320B"/>
    <w:rsid w:val="00DD364F"/>
    <w:rsid w:val="00DD4A04"/>
    <w:rsid w:val="00DD5319"/>
    <w:rsid w:val="00DD55D3"/>
    <w:rsid w:val="00DD5612"/>
    <w:rsid w:val="00DD570D"/>
    <w:rsid w:val="00DD5C03"/>
    <w:rsid w:val="00DD64AF"/>
    <w:rsid w:val="00DD7735"/>
    <w:rsid w:val="00DE1069"/>
    <w:rsid w:val="00DE1384"/>
    <w:rsid w:val="00DE1BD7"/>
    <w:rsid w:val="00DE32E0"/>
    <w:rsid w:val="00DE40D9"/>
    <w:rsid w:val="00DE4ACC"/>
    <w:rsid w:val="00DE5338"/>
    <w:rsid w:val="00DE62FB"/>
    <w:rsid w:val="00DE7251"/>
    <w:rsid w:val="00DE7955"/>
    <w:rsid w:val="00DE7AFB"/>
    <w:rsid w:val="00DF2B59"/>
    <w:rsid w:val="00DF30EC"/>
    <w:rsid w:val="00DF4295"/>
    <w:rsid w:val="00DF4BB5"/>
    <w:rsid w:val="00DF5059"/>
    <w:rsid w:val="00DF54BC"/>
    <w:rsid w:val="00DF59BD"/>
    <w:rsid w:val="00DF73F2"/>
    <w:rsid w:val="00DF7CFD"/>
    <w:rsid w:val="00E0005B"/>
    <w:rsid w:val="00E009C8"/>
    <w:rsid w:val="00E00A72"/>
    <w:rsid w:val="00E02EF5"/>
    <w:rsid w:val="00E03C6F"/>
    <w:rsid w:val="00E0462D"/>
    <w:rsid w:val="00E04A4C"/>
    <w:rsid w:val="00E0544F"/>
    <w:rsid w:val="00E05A0A"/>
    <w:rsid w:val="00E061CB"/>
    <w:rsid w:val="00E06396"/>
    <w:rsid w:val="00E07043"/>
    <w:rsid w:val="00E07C30"/>
    <w:rsid w:val="00E10070"/>
    <w:rsid w:val="00E10422"/>
    <w:rsid w:val="00E106E0"/>
    <w:rsid w:val="00E11360"/>
    <w:rsid w:val="00E12196"/>
    <w:rsid w:val="00E12FB3"/>
    <w:rsid w:val="00E13CE0"/>
    <w:rsid w:val="00E14448"/>
    <w:rsid w:val="00E14D05"/>
    <w:rsid w:val="00E156DB"/>
    <w:rsid w:val="00E158E9"/>
    <w:rsid w:val="00E15D4F"/>
    <w:rsid w:val="00E16FCD"/>
    <w:rsid w:val="00E17FF0"/>
    <w:rsid w:val="00E21427"/>
    <w:rsid w:val="00E216F8"/>
    <w:rsid w:val="00E22F37"/>
    <w:rsid w:val="00E254F0"/>
    <w:rsid w:val="00E25D92"/>
    <w:rsid w:val="00E273F8"/>
    <w:rsid w:val="00E27AFA"/>
    <w:rsid w:val="00E30FEC"/>
    <w:rsid w:val="00E335DA"/>
    <w:rsid w:val="00E344B8"/>
    <w:rsid w:val="00E35007"/>
    <w:rsid w:val="00E365CF"/>
    <w:rsid w:val="00E36E18"/>
    <w:rsid w:val="00E40191"/>
    <w:rsid w:val="00E401A1"/>
    <w:rsid w:val="00E40C13"/>
    <w:rsid w:val="00E40E37"/>
    <w:rsid w:val="00E414E5"/>
    <w:rsid w:val="00E4159D"/>
    <w:rsid w:val="00E416BC"/>
    <w:rsid w:val="00E42D71"/>
    <w:rsid w:val="00E43754"/>
    <w:rsid w:val="00E437D1"/>
    <w:rsid w:val="00E45131"/>
    <w:rsid w:val="00E46960"/>
    <w:rsid w:val="00E47516"/>
    <w:rsid w:val="00E50BB9"/>
    <w:rsid w:val="00E5159A"/>
    <w:rsid w:val="00E51C7D"/>
    <w:rsid w:val="00E51E73"/>
    <w:rsid w:val="00E53BDE"/>
    <w:rsid w:val="00E56152"/>
    <w:rsid w:val="00E5658E"/>
    <w:rsid w:val="00E60480"/>
    <w:rsid w:val="00E6106E"/>
    <w:rsid w:val="00E6335D"/>
    <w:rsid w:val="00E63E5B"/>
    <w:rsid w:val="00E66583"/>
    <w:rsid w:val="00E66743"/>
    <w:rsid w:val="00E6675A"/>
    <w:rsid w:val="00E66FF6"/>
    <w:rsid w:val="00E70C3F"/>
    <w:rsid w:val="00E71FAF"/>
    <w:rsid w:val="00E7218E"/>
    <w:rsid w:val="00E72746"/>
    <w:rsid w:val="00E7288E"/>
    <w:rsid w:val="00E748FF"/>
    <w:rsid w:val="00E7698E"/>
    <w:rsid w:val="00E76CF5"/>
    <w:rsid w:val="00E777BC"/>
    <w:rsid w:val="00E8017A"/>
    <w:rsid w:val="00E80F77"/>
    <w:rsid w:val="00E82856"/>
    <w:rsid w:val="00E82937"/>
    <w:rsid w:val="00E84897"/>
    <w:rsid w:val="00E869EC"/>
    <w:rsid w:val="00E871B6"/>
    <w:rsid w:val="00E87264"/>
    <w:rsid w:val="00E904B8"/>
    <w:rsid w:val="00E90AB8"/>
    <w:rsid w:val="00E92F49"/>
    <w:rsid w:val="00E93AE8"/>
    <w:rsid w:val="00E94383"/>
    <w:rsid w:val="00E9603D"/>
    <w:rsid w:val="00EA02FD"/>
    <w:rsid w:val="00EA0BED"/>
    <w:rsid w:val="00EA0CAB"/>
    <w:rsid w:val="00EA0D63"/>
    <w:rsid w:val="00EA1593"/>
    <w:rsid w:val="00EA42B3"/>
    <w:rsid w:val="00EA46FE"/>
    <w:rsid w:val="00EA66F4"/>
    <w:rsid w:val="00EA7CE0"/>
    <w:rsid w:val="00EB0211"/>
    <w:rsid w:val="00EB19A9"/>
    <w:rsid w:val="00EB2DDF"/>
    <w:rsid w:val="00EB3156"/>
    <w:rsid w:val="00EB550A"/>
    <w:rsid w:val="00EB5AA1"/>
    <w:rsid w:val="00EB6C78"/>
    <w:rsid w:val="00EB6DFC"/>
    <w:rsid w:val="00EB7EF1"/>
    <w:rsid w:val="00EC1C68"/>
    <w:rsid w:val="00EC2801"/>
    <w:rsid w:val="00EC36DC"/>
    <w:rsid w:val="00EC3817"/>
    <w:rsid w:val="00EC3F4C"/>
    <w:rsid w:val="00EC4193"/>
    <w:rsid w:val="00EC4A28"/>
    <w:rsid w:val="00EC575B"/>
    <w:rsid w:val="00EC5F44"/>
    <w:rsid w:val="00EC6AC3"/>
    <w:rsid w:val="00EC6C45"/>
    <w:rsid w:val="00EC6EB4"/>
    <w:rsid w:val="00ED0A2A"/>
    <w:rsid w:val="00ED389B"/>
    <w:rsid w:val="00ED38E6"/>
    <w:rsid w:val="00ED4579"/>
    <w:rsid w:val="00ED45F3"/>
    <w:rsid w:val="00ED474D"/>
    <w:rsid w:val="00ED6C19"/>
    <w:rsid w:val="00ED7C15"/>
    <w:rsid w:val="00EE00DD"/>
    <w:rsid w:val="00EE0202"/>
    <w:rsid w:val="00EE0610"/>
    <w:rsid w:val="00EE0B6A"/>
    <w:rsid w:val="00EE1A34"/>
    <w:rsid w:val="00EE1BDC"/>
    <w:rsid w:val="00EE21D2"/>
    <w:rsid w:val="00EE2752"/>
    <w:rsid w:val="00EE3BE8"/>
    <w:rsid w:val="00EE3D1B"/>
    <w:rsid w:val="00EE4682"/>
    <w:rsid w:val="00EF0B63"/>
    <w:rsid w:val="00EF1124"/>
    <w:rsid w:val="00EF26E8"/>
    <w:rsid w:val="00EF31C0"/>
    <w:rsid w:val="00EF5975"/>
    <w:rsid w:val="00EF5DBE"/>
    <w:rsid w:val="00EF68D8"/>
    <w:rsid w:val="00EF69EB"/>
    <w:rsid w:val="00EF70A8"/>
    <w:rsid w:val="00F004FB"/>
    <w:rsid w:val="00F00587"/>
    <w:rsid w:val="00F007A8"/>
    <w:rsid w:val="00F029B2"/>
    <w:rsid w:val="00F02DFC"/>
    <w:rsid w:val="00F03378"/>
    <w:rsid w:val="00F039FC"/>
    <w:rsid w:val="00F0516C"/>
    <w:rsid w:val="00F05571"/>
    <w:rsid w:val="00F079D9"/>
    <w:rsid w:val="00F11A46"/>
    <w:rsid w:val="00F127E4"/>
    <w:rsid w:val="00F130E1"/>
    <w:rsid w:val="00F13286"/>
    <w:rsid w:val="00F1332A"/>
    <w:rsid w:val="00F13A3A"/>
    <w:rsid w:val="00F14606"/>
    <w:rsid w:val="00F14663"/>
    <w:rsid w:val="00F14C04"/>
    <w:rsid w:val="00F14EED"/>
    <w:rsid w:val="00F16A95"/>
    <w:rsid w:val="00F16DFE"/>
    <w:rsid w:val="00F21382"/>
    <w:rsid w:val="00F22239"/>
    <w:rsid w:val="00F22706"/>
    <w:rsid w:val="00F22CD8"/>
    <w:rsid w:val="00F23038"/>
    <w:rsid w:val="00F24275"/>
    <w:rsid w:val="00F24B1D"/>
    <w:rsid w:val="00F24F11"/>
    <w:rsid w:val="00F26422"/>
    <w:rsid w:val="00F267C7"/>
    <w:rsid w:val="00F26FA2"/>
    <w:rsid w:val="00F301C4"/>
    <w:rsid w:val="00F3121B"/>
    <w:rsid w:val="00F31D34"/>
    <w:rsid w:val="00F32BED"/>
    <w:rsid w:val="00F3348D"/>
    <w:rsid w:val="00F33D36"/>
    <w:rsid w:val="00F34C5F"/>
    <w:rsid w:val="00F34F83"/>
    <w:rsid w:val="00F37F31"/>
    <w:rsid w:val="00F41125"/>
    <w:rsid w:val="00F4210E"/>
    <w:rsid w:val="00F42CD1"/>
    <w:rsid w:val="00F4301E"/>
    <w:rsid w:val="00F4429A"/>
    <w:rsid w:val="00F44AAD"/>
    <w:rsid w:val="00F46825"/>
    <w:rsid w:val="00F47630"/>
    <w:rsid w:val="00F478A7"/>
    <w:rsid w:val="00F47A53"/>
    <w:rsid w:val="00F47E82"/>
    <w:rsid w:val="00F51F02"/>
    <w:rsid w:val="00F528A0"/>
    <w:rsid w:val="00F53E53"/>
    <w:rsid w:val="00F540AF"/>
    <w:rsid w:val="00F54BF5"/>
    <w:rsid w:val="00F56309"/>
    <w:rsid w:val="00F603B2"/>
    <w:rsid w:val="00F63509"/>
    <w:rsid w:val="00F63C34"/>
    <w:rsid w:val="00F64A59"/>
    <w:rsid w:val="00F7088C"/>
    <w:rsid w:val="00F70CA9"/>
    <w:rsid w:val="00F70E56"/>
    <w:rsid w:val="00F734EB"/>
    <w:rsid w:val="00F73886"/>
    <w:rsid w:val="00F73A18"/>
    <w:rsid w:val="00F73D43"/>
    <w:rsid w:val="00F758E4"/>
    <w:rsid w:val="00F7624D"/>
    <w:rsid w:val="00F76C8C"/>
    <w:rsid w:val="00F7798A"/>
    <w:rsid w:val="00F81D18"/>
    <w:rsid w:val="00F83DB7"/>
    <w:rsid w:val="00F83F74"/>
    <w:rsid w:val="00F86C59"/>
    <w:rsid w:val="00F870D9"/>
    <w:rsid w:val="00F87ECA"/>
    <w:rsid w:val="00F903CD"/>
    <w:rsid w:val="00F9172C"/>
    <w:rsid w:val="00F91A5D"/>
    <w:rsid w:val="00F91C7E"/>
    <w:rsid w:val="00F91F06"/>
    <w:rsid w:val="00F92325"/>
    <w:rsid w:val="00F92595"/>
    <w:rsid w:val="00F93001"/>
    <w:rsid w:val="00F935D3"/>
    <w:rsid w:val="00F9400E"/>
    <w:rsid w:val="00F94014"/>
    <w:rsid w:val="00F9480E"/>
    <w:rsid w:val="00F95761"/>
    <w:rsid w:val="00F95C77"/>
    <w:rsid w:val="00F97206"/>
    <w:rsid w:val="00FA17BB"/>
    <w:rsid w:val="00FA2242"/>
    <w:rsid w:val="00FA22CB"/>
    <w:rsid w:val="00FA2E27"/>
    <w:rsid w:val="00FA3723"/>
    <w:rsid w:val="00FA52A5"/>
    <w:rsid w:val="00FA5F62"/>
    <w:rsid w:val="00FA6D7F"/>
    <w:rsid w:val="00FA6EA2"/>
    <w:rsid w:val="00FB0481"/>
    <w:rsid w:val="00FB0789"/>
    <w:rsid w:val="00FB0C5C"/>
    <w:rsid w:val="00FB1173"/>
    <w:rsid w:val="00FB1E7D"/>
    <w:rsid w:val="00FB2747"/>
    <w:rsid w:val="00FB43EC"/>
    <w:rsid w:val="00FB458E"/>
    <w:rsid w:val="00FB45C2"/>
    <w:rsid w:val="00FB464F"/>
    <w:rsid w:val="00FB47A9"/>
    <w:rsid w:val="00FB4881"/>
    <w:rsid w:val="00FB4FDB"/>
    <w:rsid w:val="00FB6C5D"/>
    <w:rsid w:val="00FB7735"/>
    <w:rsid w:val="00FC0072"/>
    <w:rsid w:val="00FC0E7A"/>
    <w:rsid w:val="00FC11E7"/>
    <w:rsid w:val="00FC3115"/>
    <w:rsid w:val="00FC3BE8"/>
    <w:rsid w:val="00FC3DC7"/>
    <w:rsid w:val="00FC418B"/>
    <w:rsid w:val="00FC4C53"/>
    <w:rsid w:val="00FC52D8"/>
    <w:rsid w:val="00FC5664"/>
    <w:rsid w:val="00FC68AD"/>
    <w:rsid w:val="00FC7B47"/>
    <w:rsid w:val="00FC7B7E"/>
    <w:rsid w:val="00FC7F10"/>
    <w:rsid w:val="00FD0800"/>
    <w:rsid w:val="00FD1D40"/>
    <w:rsid w:val="00FD1E2B"/>
    <w:rsid w:val="00FD1EE7"/>
    <w:rsid w:val="00FD36F8"/>
    <w:rsid w:val="00FD40D5"/>
    <w:rsid w:val="00FD5534"/>
    <w:rsid w:val="00FD5604"/>
    <w:rsid w:val="00FD6577"/>
    <w:rsid w:val="00FD7291"/>
    <w:rsid w:val="00FD72FC"/>
    <w:rsid w:val="00FD73C4"/>
    <w:rsid w:val="00FE4322"/>
    <w:rsid w:val="00FE4912"/>
    <w:rsid w:val="00FE55FB"/>
    <w:rsid w:val="00FE66C3"/>
    <w:rsid w:val="00FF0029"/>
    <w:rsid w:val="00FF08E6"/>
    <w:rsid w:val="00FF1772"/>
    <w:rsid w:val="00FF2151"/>
    <w:rsid w:val="00FF34FD"/>
    <w:rsid w:val="00FF3B3B"/>
    <w:rsid w:val="00FF418B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D3514"/>
  <w15:chartTrackingRefBased/>
  <w15:docId w15:val="{3C1B0377-DB20-4704-85D9-F659B509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Palemonas" w:hAnsi="Palemonas"/>
      <w:sz w:val="24"/>
      <w:szCs w:val="24"/>
    </w:rPr>
  </w:style>
  <w:style w:type="paragraph" w:styleId="Antrat1">
    <w:name w:val="heading 1"/>
    <w:basedOn w:val="prastasis"/>
    <w:next w:val="prastasis"/>
    <w:qFormat/>
    <w:rsid w:val="00842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FB47A9"/>
    <w:pPr>
      <w:keepNext/>
      <w:jc w:val="center"/>
      <w:outlineLvl w:val="1"/>
    </w:pPr>
    <w:rPr>
      <w:rFonts w:ascii="Times New Roman" w:hAnsi="Times New Roman"/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B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B66DF1"/>
    <w:rPr>
      <w:rFonts w:ascii="Tahoma" w:hAnsi="Tahoma" w:cs="Tahoma"/>
      <w:sz w:val="16"/>
      <w:szCs w:val="16"/>
    </w:rPr>
  </w:style>
  <w:style w:type="character" w:styleId="Hipersaitas">
    <w:name w:val="Hyperlink"/>
    <w:rsid w:val="003E6017"/>
    <w:rPr>
      <w:color w:val="0000FF"/>
      <w:u w:val="single"/>
    </w:rPr>
  </w:style>
  <w:style w:type="paragraph" w:styleId="Pavadinimas">
    <w:name w:val="Title"/>
    <w:basedOn w:val="prastasis"/>
    <w:qFormat/>
    <w:rsid w:val="00FB47A9"/>
    <w:pPr>
      <w:jc w:val="center"/>
    </w:pPr>
    <w:rPr>
      <w:rFonts w:ascii="Times New Roman" w:hAnsi="Times New Roman"/>
      <w:b/>
      <w:bCs/>
      <w:lang w:eastAsia="en-US"/>
    </w:rPr>
  </w:style>
  <w:style w:type="paragraph" w:styleId="Pagrindiniotekstotrauka">
    <w:name w:val="Body Text Indent"/>
    <w:basedOn w:val="prastasis"/>
    <w:rsid w:val="00FB47A9"/>
    <w:pPr>
      <w:ind w:firstLine="720"/>
      <w:jc w:val="both"/>
    </w:pPr>
    <w:rPr>
      <w:rFonts w:ascii="Times New Roman" w:hAnsi="Times New Roman"/>
      <w:lang w:eastAsia="en-US"/>
    </w:rPr>
  </w:style>
  <w:style w:type="paragraph" w:styleId="Paantrat">
    <w:name w:val="Subtitle"/>
    <w:basedOn w:val="prastasis"/>
    <w:qFormat/>
    <w:rsid w:val="00FB47A9"/>
    <w:rPr>
      <w:rFonts w:ascii="Times New Roman" w:hAnsi="Times New Roman"/>
      <w:b/>
      <w:bCs/>
      <w:lang w:eastAsia="en-US"/>
    </w:rPr>
  </w:style>
  <w:style w:type="paragraph" w:styleId="Antrats">
    <w:name w:val="header"/>
    <w:basedOn w:val="prastasis"/>
    <w:rsid w:val="00237CF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237CFC"/>
  </w:style>
  <w:style w:type="paragraph" w:styleId="Porat">
    <w:name w:val="footer"/>
    <w:basedOn w:val="prastasis"/>
    <w:rsid w:val="00345A05"/>
    <w:pPr>
      <w:tabs>
        <w:tab w:val="center" w:pos="4819"/>
        <w:tab w:val="right" w:pos="9638"/>
      </w:tabs>
    </w:pPr>
  </w:style>
  <w:style w:type="paragraph" w:styleId="prastasiniatinklio">
    <w:name w:val="Normal (Web)"/>
    <w:basedOn w:val="prastasis"/>
    <w:rsid w:val="00D4128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style-span">
    <w:name w:val="apple-style-span"/>
    <w:basedOn w:val="Numatytasispastraiposriftas"/>
    <w:rsid w:val="00D41281"/>
  </w:style>
  <w:style w:type="character" w:customStyle="1" w:styleId="c6">
    <w:name w:val="c6"/>
    <w:rsid w:val="004D5C33"/>
  </w:style>
  <w:style w:type="character" w:customStyle="1" w:styleId="st">
    <w:name w:val="st"/>
    <w:rsid w:val="004F41BA"/>
  </w:style>
  <w:style w:type="paragraph" w:styleId="Sraopastraipa">
    <w:name w:val="List Paragraph"/>
    <w:basedOn w:val="prastasis"/>
    <w:uiPriority w:val="34"/>
    <w:qFormat/>
    <w:rsid w:val="00D6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rinius@gimnazija.kazluruda.lm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aldas.silickas@kaziogriniausgimnazija.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onai\Gimnazijos%20rastam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Gimnazijos rastams.dot</Template>
  <TotalTime>3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KRKGG</Company>
  <LinksUpToDate>false</LinksUpToDate>
  <CharactersWithSpaces>1272</CharactersWithSpaces>
  <SharedDoc>false</SharedDoc>
  <HLinks>
    <vt:vector size="12" baseType="variant">
      <vt:variant>
        <vt:i4>4980863</vt:i4>
      </vt:variant>
      <vt:variant>
        <vt:i4>3</vt:i4>
      </vt:variant>
      <vt:variant>
        <vt:i4>0</vt:i4>
      </vt:variant>
      <vt:variant>
        <vt:i4>5</vt:i4>
      </vt:variant>
      <vt:variant>
        <vt:lpwstr>mailto:buhalterija@gimnazija.kazluruda.lm.lt</vt:lpwstr>
      </vt:variant>
      <vt:variant>
        <vt:lpwstr/>
      </vt:variant>
      <vt:variant>
        <vt:i4>2949135</vt:i4>
      </vt:variant>
      <vt:variant>
        <vt:i4>0</vt:i4>
      </vt:variant>
      <vt:variant>
        <vt:i4>0</vt:i4>
      </vt:variant>
      <vt:variant>
        <vt:i4>5</vt:i4>
      </vt:variant>
      <vt:variant>
        <vt:lpwstr>mailto:kgrinius@gimnazija.kazluruda.lm.lt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Gimnazija</dc:creator>
  <cp:keywords/>
  <cp:lastModifiedBy>Gimnazija</cp:lastModifiedBy>
  <cp:revision>5</cp:revision>
  <cp:lastPrinted>2024-06-13T13:48:00Z</cp:lastPrinted>
  <dcterms:created xsi:type="dcterms:W3CDTF">2024-08-12T07:52:00Z</dcterms:created>
  <dcterms:modified xsi:type="dcterms:W3CDTF">2024-08-12T08:17:00Z</dcterms:modified>
</cp:coreProperties>
</file>